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DD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SEMAN</w:t>
      </w:r>
      <w:r>
        <w:rPr>
          <w:rFonts w:cs="Times New Roman"/>
          <w:szCs w:val="24"/>
        </w:rPr>
        <w:t xml:space="preserve">        (fl.1483)</w:t>
      </w:r>
    </w:p>
    <w:p w14:paraId="69C65AC4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Blythburgh</w:t>
      </w:r>
      <w:proofErr w:type="spellEnd"/>
      <w:r>
        <w:rPr>
          <w:rFonts w:cs="Times New Roman"/>
          <w:szCs w:val="24"/>
        </w:rPr>
        <w:t>. Butcher.</w:t>
      </w:r>
    </w:p>
    <w:p w14:paraId="7994F5FA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</w:p>
    <w:p w14:paraId="62AD83C9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</w:p>
    <w:p w14:paraId="35A59B8C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John, Prior of </w:t>
      </w:r>
      <w:proofErr w:type="spellStart"/>
      <w:r>
        <w:rPr>
          <w:rFonts w:cs="Times New Roman"/>
          <w:szCs w:val="24"/>
        </w:rPr>
        <w:t>Blythburgh</w:t>
      </w:r>
      <w:proofErr w:type="spellEnd"/>
      <w:r>
        <w:rPr>
          <w:rFonts w:cs="Times New Roman"/>
          <w:szCs w:val="24"/>
        </w:rPr>
        <w:t>, Suffolk, brought a plaint of debt against him.</w:t>
      </w:r>
    </w:p>
    <w:p w14:paraId="2D4D286C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414738E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</w:p>
    <w:p w14:paraId="1FA1CA88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</w:p>
    <w:p w14:paraId="1CE382DF" w14:textId="77777777" w:rsidR="004C4976" w:rsidRDefault="004C4976" w:rsidP="004C49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7FDAB3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D5AC" w14:textId="77777777" w:rsidR="004C4976" w:rsidRDefault="004C4976" w:rsidP="009139A6">
      <w:r>
        <w:separator/>
      </w:r>
    </w:p>
  </w:endnote>
  <w:endnote w:type="continuationSeparator" w:id="0">
    <w:p w14:paraId="39BA7994" w14:textId="77777777" w:rsidR="004C4976" w:rsidRDefault="004C49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5F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3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54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9E62" w14:textId="77777777" w:rsidR="004C4976" w:rsidRDefault="004C4976" w:rsidP="009139A6">
      <w:r>
        <w:separator/>
      </w:r>
    </w:p>
  </w:footnote>
  <w:footnote w:type="continuationSeparator" w:id="0">
    <w:p w14:paraId="4EE6291A" w14:textId="77777777" w:rsidR="004C4976" w:rsidRDefault="004C49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14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08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D9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76"/>
    <w:rsid w:val="000666E0"/>
    <w:rsid w:val="000A2E7A"/>
    <w:rsid w:val="001307AC"/>
    <w:rsid w:val="00190DFA"/>
    <w:rsid w:val="002510B7"/>
    <w:rsid w:val="00270799"/>
    <w:rsid w:val="002737D5"/>
    <w:rsid w:val="00357E4A"/>
    <w:rsid w:val="004C497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A9A6"/>
  <w15:chartTrackingRefBased/>
  <w15:docId w15:val="{F59E7E09-B154-4DC8-B7E1-FA3C5056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4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2025-08-09T06:44:00Z</dcterms:created>
  <dcterms:modified xsi:type="dcterms:W3CDTF">2025-08-09T06:45:00Z</dcterms:modified>
</cp:coreProperties>
</file>