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5274" w14:textId="77777777" w:rsidR="0094600E" w:rsidRDefault="0094600E" w:rsidP="0094600E">
      <w:pPr>
        <w:pStyle w:val="NoSpacing"/>
        <w:rPr>
          <w:lang w:val="en-US"/>
        </w:rPr>
      </w:pPr>
      <w:r>
        <w:rPr>
          <w:u w:val="single"/>
          <w:lang w:val="en-US"/>
        </w:rPr>
        <w:t>John SEMAN</w:t>
      </w:r>
      <w:r>
        <w:rPr>
          <w:lang w:val="en-US"/>
        </w:rPr>
        <w:t xml:space="preserve">       (fl.1490)</w:t>
      </w:r>
    </w:p>
    <w:p w14:paraId="5F2911BE" w14:textId="77777777" w:rsidR="0094600E" w:rsidRDefault="0094600E" w:rsidP="0094600E">
      <w:pPr>
        <w:pStyle w:val="NoSpacing"/>
        <w:rPr>
          <w:lang w:val="en-US"/>
        </w:rPr>
      </w:pPr>
      <w:r>
        <w:rPr>
          <w:lang w:val="en-US"/>
        </w:rPr>
        <w:t xml:space="preserve">of </w:t>
      </w:r>
      <w:proofErr w:type="spellStart"/>
      <w:r>
        <w:rPr>
          <w:lang w:val="en-US"/>
        </w:rPr>
        <w:t>Gesthwayte</w:t>
      </w:r>
      <w:proofErr w:type="spellEnd"/>
      <w:r>
        <w:rPr>
          <w:lang w:val="en-US"/>
        </w:rPr>
        <w:t>. Butcher.</w:t>
      </w:r>
    </w:p>
    <w:p w14:paraId="459A8B8D" w14:textId="77777777" w:rsidR="0094600E" w:rsidRDefault="0094600E" w:rsidP="0094600E">
      <w:pPr>
        <w:pStyle w:val="NoSpacing"/>
        <w:rPr>
          <w:lang w:val="en-US"/>
        </w:rPr>
      </w:pPr>
    </w:p>
    <w:p w14:paraId="54E87EC8" w14:textId="77777777" w:rsidR="0094600E" w:rsidRDefault="0094600E" w:rsidP="0094600E">
      <w:pPr>
        <w:pStyle w:val="NoSpacing"/>
        <w:rPr>
          <w:lang w:val="en-US"/>
        </w:rPr>
      </w:pPr>
    </w:p>
    <w:p w14:paraId="7654A155" w14:textId="77777777" w:rsidR="0094600E" w:rsidRDefault="0094600E" w:rsidP="0094600E">
      <w:pPr>
        <w:pStyle w:val="NoSpacing"/>
        <w:rPr>
          <w:lang w:val="en-US"/>
        </w:rPr>
      </w:pPr>
      <w:r>
        <w:rPr>
          <w:lang w:val="en-US"/>
        </w:rPr>
        <w:tab/>
        <w:t>1490</w:t>
      </w:r>
      <w:r>
        <w:rPr>
          <w:lang w:val="en-US"/>
        </w:rPr>
        <w:tab/>
        <w:t>Richard Ferrour of Norwich, dyer(q.v.), brought a plaint of debt against him</w:t>
      </w:r>
    </w:p>
    <w:p w14:paraId="27BE428D" w14:textId="77777777" w:rsidR="0094600E" w:rsidRDefault="0094600E" w:rsidP="0094600E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and John Chyrche of Lynn, bowyer0(q.v.).</w:t>
      </w:r>
    </w:p>
    <w:p w14:paraId="490BDAB0" w14:textId="77777777" w:rsidR="0094600E" w:rsidRDefault="0094600E" w:rsidP="0094600E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8B5C77">
          <w:rPr>
            <w:rStyle w:val="Hyperlink"/>
            <w:lang w:val="en-US"/>
          </w:rPr>
          <w:t>http://aalt.law.uh.edu/Indices/CP40Indices/CP40no911/CP40no911Pl.htm</w:t>
        </w:r>
      </w:hyperlink>
      <w:r>
        <w:rPr>
          <w:lang w:val="en-US"/>
        </w:rPr>
        <w:t xml:space="preserve"> )</w:t>
      </w:r>
    </w:p>
    <w:p w14:paraId="66D16601" w14:textId="77777777" w:rsidR="0094600E" w:rsidRDefault="0094600E" w:rsidP="0094600E">
      <w:pPr>
        <w:pStyle w:val="NoSpacing"/>
        <w:rPr>
          <w:lang w:val="en-US"/>
        </w:rPr>
      </w:pPr>
    </w:p>
    <w:p w14:paraId="0A432CED" w14:textId="77777777" w:rsidR="0094600E" w:rsidRDefault="0094600E" w:rsidP="0094600E">
      <w:pPr>
        <w:pStyle w:val="NoSpacing"/>
        <w:rPr>
          <w:lang w:val="en-US"/>
        </w:rPr>
      </w:pPr>
    </w:p>
    <w:p w14:paraId="4E1F3D8A" w14:textId="77777777" w:rsidR="0094600E" w:rsidRDefault="0094600E" w:rsidP="0094600E">
      <w:pPr>
        <w:pStyle w:val="NoSpacing"/>
        <w:rPr>
          <w:lang w:val="en-US"/>
        </w:rPr>
      </w:pPr>
      <w:r>
        <w:rPr>
          <w:lang w:val="en-US"/>
        </w:rPr>
        <w:t>21 October 2025</w:t>
      </w:r>
    </w:p>
    <w:p w14:paraId="010D9A1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E893" w14:textId="77777777" w:rsidR="0094600E" w:rsidRDefault="0094600E" w:rsidP="00086E2C">
      <w:pPr>
        <w:spacing w:after="0" w:line="240" w:lineRule="auto"/>
      </w:pPr>
      <w:r>
        <w:separator/>
      </w:r>
    </w:p>
  </w:endnote>
  <w:endnote w:type="continuationSeparator" w:id="0">
    <w:p w14:paraId="31EBC2F3" w14:textId="77777777" w:rsidR="0094600E" w:rsidRDefault="0094600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649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CFD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08D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CBF2" w14:textId="77777777" w:rsidR="0094600E" w:rsidRDefault="0094600E" w:rsidP="00086E2C">
      <w:pPr>
        <w:spacing w:after="0" w:line="240" w:lineRule="auto"/>
      </w:pPr>
      <w:r>
        <w:separator/>
      </w:r>
    </w:p>
  </w:footnote>
  <w:footnote w:type="continuationSeparator" w:id="0">
    <w:p w14:paraId="51E9C8A6" w14:textId="77777777" w:rsidR="0094600E" w:rsidRDefault="0094600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B4E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4D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5B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0E"/>
    <w:rsid w:val="00086E2C"/>
    <w:rsid w:val="000A2E7A"/>
    <w:rsid w:val="002244B7"/>
    <w:rsid w:val="00314D94"/>
    <w:rsid w:val="005D4E48"/>
    <w:rsid w:val="00617568"/>
    <w:rsid w:val="006E68FA"/>
    <w:rsid w:val="0094600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01A8"/>
  <w15:chartTrackingRefBased/>
  <w15:docId w15:val="{B79CF7D1-0570-4A8A-A550-C0D16043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4600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460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226</Characters>
  <Application>Microsoft Office Word</Application>
  <DocSecurity>0</DocSecurity>
  <Lines>10</Lines>
  <Paragraphs>6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2025-10-23T20:40:00Z</dcterms:created>
  <dcterms:modified xsi:type="dcterms:W3CDTF">2025-10-23T20:41:00Z</dcterms:modified>
</cp:coreProperties>
</file>