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A949C" w14:textId="77777777" w:rsidR="00E136B2" w:rsidRDefault="00E136B2" w:rsidP="00E136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SEMAN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593F06E" w14:textId="77777777" w:rsidR="00E136B2" w:rsidRDefault="00E136B2" w:rsidP="00E136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Lincoln. Mercer.</w:t>
      </w:r>
    </w:p>
    <w:p w14:paraId="177B5194" w14:textId="77777777" w:rsidR="00E136B2" w:rsidRDefault="00E136B2" w:rsidP="00E136B2">
      <w:pPr>
        <w:pStyle w:val="NoSpacing"/>
        <w:rPr>
          <w:rFonts w:cs="Times New Roman"/>
          <w:szCs w:val="24"/>
        </w:rPr>
      </w:pPr>
    </w:p>
    <w:p w14:paraId="70F55548" w14:textId="77777777" w:rsidR="00E136B2" w:rsidRDefault="00E136B2" w:rsidP="00E136B2">
      <w:pPr>
        <w:pStyle w:val="NoSpacing"/>
        <w:rPr>
          <w:rFonts w:cs="Times New Roman"/>
          <w:szCs w:val="24"/>
        </w:rPr>
      </w:pPr>
    </w:p>
    <w:p w14:paraId="0ED5A60B" w14:textId="77777777" w:rsidR="00E136B2" w:rsidRDefault="00E136B2" w:rsidP="00E136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William Halle of Lincoln, staple</w:t>
      </w:r>
    </w:p>
    <w:p w14:paraId="354FA347" w14:textId="77777777" w:rsidR="00E136B2" w:rsidRDefault="00E136B2" w:rsidP="00E136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merchant(q.v.).</w:t>
      </w:r>
    </w:p>
    <w:p w14:paraId="4B37A5DF" w14:textId="77777777" w:rsidR="00E136B2" w:rsidRDefault="00E136B2" w:rsidP="00E136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0E33600" w14:textId="77777777" w:rsidR="00E136B2" w:rsidRDefault="00E136B2" w:rsidP="00E136B2">
      <w:pPr>
        <w:pStyle w:val="NoSpacing"/>
        <w:rPr>
          <w:rFonts w:cs="Times New Roman"/>
          <w:szCs w:val="24"/>
        </w:rPr>
      </w:pPr>
    </w:p>
    <w:p w14:paraId="179B7D9C" w14:textId="77777777" w:rsidR="00E136B2" w:rsidRDefault="00E136B2" w:rsidP="00E136B2">
      <w:pPr>
        <w:pStyle w:val="NoSpacing"/>
        <w:rPr>
          <w:rFonts w:cs="Times New Roman"/>
          <w:szCs w:val="24"/>
        </w:rPr>
      </w:pPr>
    </w:p>
    <w:p w14:paraId="432E9AD2" w14:textId="77777777" w:rsidR="00E136B2" w:rsidRDefault="00E136B2" w:rsidP="00E136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July 2024</w:t>
      </w:r>
    </w:p>
    <w:p w14:paraId="791660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B8723" w14:textId="77777777" w:rsidR="00E136B2" w:rsidRDefault="00E136B2" w:rsidP="009139A6">
      <w:r>
        <w:separator/>
      </w:r>
    </w:p>
  </w:endnote>
  <w:endnote w:type="continuationSeparator" w:id="0">
    <w:p w14:paraId="4FE030C2" w14:textId="77777777" w:rsidR="00E136B2" w:rsidRDefault="00E136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893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32E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8F2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39EA3" w14:textId="77777777" w:rsidR="00E136B2" w:rsidRDefault="00E136B2" w:rsidP="009139A6">
      <w:r>
        <w:separator/>
      </w:r>
    </w:p>
  </w:footnote>
  <w:footnote w:type="continuationSeparator" w:id="0">
    <w:p w14:paraId="75170607" w14:textId="77777777" w:rsidR="00E136B2" w:rsidRDefault="00E136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8B0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B7A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857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B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136B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959F"/>
  <w15:chartTrackingRefBased/>
  <w15:docId w15:val="{2B402626-D180-4B11-BE6B-21BC00CF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136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2024-09-19T08:19:00Z</dcterms:created>
  <dcterms:modified xsi:type="dcterms:W3CDTF">2024-09-19T08:19:00Z</dcterms:modified>
</cp:coreProperties>
</file>