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00EC7" w14:textId="77777777" w:rsidR="00704F8E" w:rsidRDefault="00704F8E" w:rsidP="00704F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SEMAR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723C521" w14:textId="77777777" w:rsidR="00704F8E" w:rsidRDefault="00704F8E" w:rsidP="00704F8E">
      <w:pPr>
        <w:pStyle w:val="NoSpacing"/>
        <w:rPr>
          <w:rFonts w:cs="Times New Roman"/>
          <w:szCs w:val="24"/>
        </w:rPr>
      </w:pPr>
    </w:p>
    <w:p w14:paraId="124E5EDA" w14:textId="77777777" w:rsidR="00704F8E" w:rsidRDefault="00704F8E" w:rsidP="00704F8E">
      <w:pPr>
        <w:pStyle w:val="NoSpacing"/>
        <w:rPr>
          <w:rFonts w:cs="Times New Roman"/>
          <w:szCs w:val="24"/>
        </w:rPr>
      </w:pPr>
    </w:p>
    <w:p w14:paraId="63999F32" w14:textId="77777777" w:rsidR="00704F8E" w:rsidRDefault="00704F8E" w:rsidP="00704F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Thomas Mossell of Wilton by Salisbury(q.v.)</w:t>
      </w:r>
    </w:p>
    <w:p w14:paraId="177D1E61" w14:textId="77777777" w:rsidR="00704F8E" w:rsidRDefault="00704F8E" w:rsidP="00704F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Thomas Power of </w:t>
      </w:r>
      <w:proofErr w:type="spellStart"/>
      <w:r>
        <w:rPr>
          <w:rFonts w:cs="Times New Roman"/>
          <w:szCs w:val="24"/>
        </w:rPr>
        <w:t>Hullavington</w:t>
      </w:r>
      <w:proofErr w:type="spellEnd"/>
      <w:r>
        <w:rPr>
          <w:rFonts w:cs="Times New Roman"/>
          <w:szCs w:val="24"/>
        </w:rPr>
        <w:t xml:space="preserve">(q.v.) and Henry </w:t>
      </w:r>
      <w:proofErr w:type="spellStart"/>
      <w:r>
        <w:rPr>
          <w:rFonts w:cs="Times New Roman"/>
          <w:szCs w:val="24"/>
        </w:rPr>
        <w:t>Chausy</w:t>
      </w:r>
      <w:proofErr w:type="spellEnd"/>
      <w:r>
        <w:rPr>
          <w:rFonts w:cs="Times New Roman"/>
          <w:szCs w:val="24"/>
        </w:rPr>
        <w:t xml:space="preserve"> of Charlton(q.v.).</w:t>
      </w:r>
    </w:p>
    <w:p w14:paraId="36032137" w14:textId="77777777" w:rsidR="00704F8E" w:rsidRDefault="00704F8E" w:rsidP="00704F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11E1ABD" w14:textId="77777777" w:rsidR="00704F8E" w:rsidRDefault="00704F8E" w:rsidP="00704F8E">
      <w:pPr>
        <w:pStyle w:val="NoSpacing"/>
        <w:rPr>
          <w:rFonts w:cs="Times New Roman"/>
          <w:szCs w:val="24"/>
        </w:rPr>
      </w:pPr>
    </w:p>
    <w:p w14:paraId="6AF4A3BE" w14:textId="77777777" w:rsidR="00704F8E" w:rsidRDefault="00704F8E" w:rsidP="00704F8E">
      <w:pPr>
        <w:pStyle w:val="NoSpacing"/>
        <w:rPr>
          <w:rFonts w:cs="Times New Roman"/>
          <w:szCs w:val="24"/>
        </w:rPr>
      </w:pPr>
    </w:p>
    <w:p w14:paraId="463A9D1E" w14:textId="77777777" w:rsidR="00704F8E" w:rsidRDefault="00704F8E" w:rsidP="00704F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July 2024</w:t>
      </w:r>
    </w:p>
    <w:p w14:paraId="4E9B51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F2CD5" w14:textId="77777777" w:rsidR="00704F8E" w:rsidRDefault="00704F8E" w:rsidP="009139A6">
      <w:r>
        <w:separator/>
      </w:r>
    </w:p>
  </w:endnote>
  <w:endnote w:type="continuationSeparator" w:id="0">
    <w:p w14:paraId="3D114BA9" w14:textId="77777777" w:rsidR="00704F8E" w:rsidRDefault="00704F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172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914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686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322E3" w14:textId="77777777" w:rsidR="00704F8E" w:rsidRDefault="00704F8E" w:rsidP="009139A6">
      <w:r>
        <w:separator/>
      </w:r>
    </w:p>
  </w:footnote>
  <w:footnote w:type="continuationSeparator" w:id="0">
    <w:p w14:paraId="1C001519" w14:textId="77777777" w:rsidR="00704F8E" w:rsidRDefault="00704F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E88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87C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6C7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8E"/>
    <w:rsid w:val="000666E0"/>
    <w:rsid w:val="002510B7"/>
    <w:rsid w:val="00270799"/>
    <w:rsid w:val="0041647C"/>
    <w:rsid w:val="005C130B"/>
    <w:rsid w:val="00704F8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40D02"/>
  <w15:chartTrackingRefBased/>
  <w15:docId w15:val="{A4E7F297-409A-4A4F-B79D-537A4AC1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04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2024-10-01T10:35:00Z</dcterms:created>
  <dcterms:modified xsi:type="dcterms:W3CDTF">2024-10-01T10:35:00Z</dcterms:modified>
</cp:coreProperties>
</file>