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2E04" w14:textId="77777777" w:rsidR="007831F6" w:rsidRDefault="007831F6" w:rsidP="007831F6">
      <w:pPr>
        <w:pStyle w:val="NoSpacing"/>
      </w:pPr>
      <w:r>
        <w:rPr>
          <w:u w:val="single"/>
        </w:rPr>
        <w:t>Thomas SEMAR</w:t>
      </w:r>
      <w:r>
        <w:t xml:space="preserve">      (fl.1483)</w:t>
      </w:r>
    </w:p>
    <w:p w14:paraId="7B4728FD" w14:textId="77777777" w:rsidR="007831F6" w:rsidRDefault="007831F6" w:rsidP="007831F6">
      <w:pPr>
        <w:pStyle w:val="NoSpacing"/>
      </w:pPr>
      <w:r>
        <w:t>of Walden, Essex. Yeoman.</w:t>
      </w:r>
    </w:p>
    <w:p w14:paraId="73FC746F" w14:textId="77777777" w:rsidR="007831F6" w:rsidRDefault="007831F6" w:rsidP="007831F6">
      <w:pPr>
        <w:pStyle w:val="NoSpacing"/>
      </w:pPr>
    </w:p>
    <w:p w14:paraId="370BB059" w14:textId="77777777" w:rsidR="007831F6" w:rsidRDefault="007831F6" w:rsidP="007831F6">
      <w:pPr>
        <w:pStyle w:val="NoSpacing"/>
      </w:pPr>
    </w:p>
    <w:p w14:paraId="56792112" w14:textId="77777777" w:rsidR="007831F6" w:rsidRDefault="007831F6" w:rsidP="007831F6">
      <w:pPr>
        <w:pStyle w:val="NoSpacing"/>
      </w:pPr>
      <w:r>
        <w:tab/>
        <w:t>1483</w:t>
      </w:r>
      <w:r>
        <w:tab/>
        <w:t>He made a plaint of debt against Edward Munby of Walden(q.v.),</w:t>
      </w:r>
    </w:p>
    <w:p w14:paraId="7FF6881A" w14:textId="77777777" w:rsidR="007831F6" w:rsidRDefault="007831F6" w:rsidP="007831F6">
      <w:pPr>
        <w:pStyle w:val="NoSpacing"/>
      </w:pPr>
      <w:r>
        <w:tab/>
      </w:r>
      <w:r>
        <w:tab/>
        <w:t>John Mathewe of Walden(q.v.), William Marget of Walden(q.v.),</w:t>
      </w:r>
    </w:p>
    <w:p w14:paraId="2FD0421C" w14:textId="77777777" w:rsidR="007831F6" w:rsidRDefault="007831F6" w:rsidP="007831F6">
      <w:pPr>
        <w:pStyle w:val="NoSpacing"/>
      </w:pPr>
      <w:r>
        <w:tab/>
      </w:r>
      <w:r>
        <w:tab/>
        <w:t>John Lamberd of Bumsted Helion(q.v.) and one other.</w:t>
      </w:r>
    </w:p>
    <w:p w14:paraId="6384FEF7" w14:textId="77777777" w:rsidR="007831F6" w:rsidRDefault="007831F6" w:rsidP="007831F6">
      <w:pPr>
        <w:pStyle w:val="NoSpacing"/>
        <w:ind w:left="720" w:hanging="720"/>
        <w:rPr>
          <w:sz w:val="22"/>
          <w:szCs w:val="22"/>
        </w:rPr>
      </w:pPr>
      <w:r>
        <w:tab/>
      </w:r>
      <w:r>
        <w:tab/>
      </w:r>
      <w:r w:rsidRPr="007831F6">
        <w:rPr>
          <w:sz w:val="22"/>
          <w:szCs w:val="22"/>
        </w:rPr>
        <w:t>(</w:t>
      </w:r>
      <w:hyperlink r:id="rId6" w:history="1">
        <w:r w:rsidRPr="007831F6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7831F6">
        <w:rPr>
          <w:sz w:val="22"/>
          <w:szCs w:val="22"/>
        </w:rPr>
        <w:t>)</w:t>
      </w:r>
    </w:p>
    <w:p w14:paraId="1D362F1B" w14:textId="77777777" w:rsidR="00F35B89" w:rsidRDefault="00F35B89" w:rsidP="00F35B89">
      <w:pPr>
        <w:pStyle w:val="NoSpacing"/>
      </w:pPr>
      <w:r>
        <w:tab/>
        <w:t>1483</w:t>
      </w:r>
      <w:r>
        <w:tab/>
        <w:t>He made a plaint of debt against John Lambard, senior, of Helions</w:t>
      </w:r>
    </w:p>
    <w:p w14:paraId="42B9E5FE" w14:textId="77777777" w:rsidR="00F35B89" w:rsidRDefault="00F35B89" w:rsidP="00F35B89">
      <w:pPr>
        <w:pStyle w:val="NoSpacing"/>
      </w:pPr>
      <w:r>
        <w:tab/>
      </w:r>
      <w:r>
        <w:tab/>
        <w:t>Bumstead(q.v.) and John Mathewe of Walden(q.v.).</w:t>
      </w:r>
    </w:p>
    <w:p w14:paraId="70B9212E" w14:textId="77777777" w:rsidR="00F35B89" w:rsidRDefault="00F35B89" w:rsidP="00F35B89">
      <w:pPr>
        <w:pStyle w:val="NoSpacing"/>
      </w:pPr>
      <w:r>
        <w:tab/>
      </w:r>
      <w:r>
        <w:tab/>
        <w:t xml:space="preserve">( </w:t>
      </w:r>
      <w:hyperlink r:id="rId7" w:history="1">
        <w:r w:rsidRPr="0088755F">
          <w:rPr>
            <w:rStyle w:val="Hyperlink"/>
          </w:rPr>
          <w:t xml:space="preserve">http://aalt.law.uh.edu/Indices/CP40Indices/CP40no883Pl.htm </w:t>
        </w:r>
      </w:hyperlink>
      <w:r>
        <w:t xml:space="preserve">  )</w:t>
      </w:r>
    </w:p>
    <w:p w14:paraId="3019C0DD" w14:textId="22AE2BBA" w:rsidR="00F35B89" w:rsidRDefault="00F35B89" w:rsidP="00F35B89">
      <w:pPr>
        <w:pStyle w:val="NoSpacing"/>
        <w:ind w:left="1440" w:hanging="720"/>
      </w:pPr>
      <w:r>
        <w:t>1483</w:t>
      </w:r>
      <w:r>
        <w:tab/>
        <w:t>He made a plaint of debt against John Chyltern of Harston, Cambridgeshire(q.v.),</w:t>
      </w:r>
      <w:r>
        <w:t xml:space="preserve"> </w:t>
      </w:r>
      <w:r>
        <w:t>Edward Munby of Walden(q.v.) and William Marget of Walden(q.v.).</w:t>
      </w:r>
    </w:p>
    <w:p w14:paraId="6708AB76" w14:textId="77777777" w:rsidR="00F35B89" w:rsidRDefault="00F35B89" w:rsidP="00F35B89">
      <w:pPr>
        <w:pStyle w:val="NoSpacing"/>
      </w:pPr>
      <w:r>
        <w:tab/>
      </w:r>
      <w:r>
        <w:tab/>
        <w:t>(ibid.)</w:t>
      </w:r>
    </w:p>
    <w:p w14:paraId="01FE8B64" w14:textId="77777777" w:rsidR="00F35B89" w:rsidRPr="007831F6" w:rsidRDefault="00F35B89" w:rsidP="007831F6">
      <w:pPr>
        <w:pStyle w:val="NoSpacing"/>
        <w:ind w:left="720" w:hanging="720"/>
        <w:rPr>
          <w:sz w:val="22"/>
          <w:szCs w:val="22"/>
        </w:rPr>
      </w:pPr>
    </w:p>
    <w:p w14:paraId="00363EEC" w14:textId="77777777" w:rsidR="007831F6" w:rsidRDefault="007831F6" w:rsidP="007831F6">
      <w:pPr>
        <w:pStyle w:val="NoSpacing"/>
        <w:ind w:left="720" w:hanging="720"/>
      </w:pPr>
    </w:p>
    <w:p w14:paraId="3C189A82" w14:textId="77777777" w:rsidR="007831F6" w:rsidRDefault="007831F6" w:rsidP="007831F6">
      <w:pPr>
        <w:pStyle w:val="NoSpacing"/>
        <w:ind w:left="720" w:hanging="720"/>
      </w:pPr>
    </w:p>
    <w:p w14:paraId="16EC3E9A" w14:textId="77777777" w:rsidR="007831F6" w:rsidRDefault="007831F6" w:rsidP="007831F6">
      <w:pPr>
        <w:pStyle w:val="NoSpacing"/>
      </w:pPr>
      <w:r>
        <w:t>5 January 2015</w:t>
      </w:r>
    </w:p>
    <w:p w14:paraId="6541FAD7" w14:textId="28C81973" w:rsidR="00F35B89" w:rsidRDefault="00F35B89" w:rsidP="007831F6">
      <w:pPr>
        <w:pStyle w:val="NoSpacing"/>
      </w:pPr>
      <w:r>
        <w:t>30 June 2025</w:t>
      </w:r>
    </w:p>
    <w:p w14:paraId="002A65DA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CB0A" w14:textId="77777777" w:rsidR="007831F6" w:rsidRDefault="007831F6" w:rsidP="00920DE3">
      <w:pPr>
        <w:spacing w:after="0" w:line="240" w:lineRule="auto"/>
      </w:pPr>
      <w:r>
        <w:separator/>
      </w:r>
    </w:p>
  </w:endnote>
  <w:endnote w:type="continuationSeparator" w:id="0">
    <w:p w14:paraId="5DDC8FC5" w14:textId="77777777" w:rsidR="007831F6" w:rsidRDefault="007831F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7B1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9659" w14:textId="77777777" w:rsidR="00C009D8" w:rsidRPr="00C009D8" w:rsidRDefault="00C009D8">
    <w:pPr>
      <w:pStyle w:val="Footer"/>
    </w:pPr>
    <w:r>
      <w:t>Copyright I.S.Rogers 9 August 2013</w:t>
    </w:r>
  </w:p>
  <w:p w14:paraId="6EB3BE47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8A4F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EB06" w14:textId="77777777" w:rsidR="007831F6" w:rsidRDefault="007831F6" w:rsidP="00920DE3">
      <w:pPr>
        <w:spacing w:after="0" w:line="240" w:lineRule="auto"/>
      </w:pPr>
      <w:r>
        <w:separator/>
      </w:r>
    </w:p>
  </w:footnote>
  <w:footnote w:type="continuationSeparator" w:id="0">
    <w:p w14:paraId="3E810147" w14:textId="77777777" w:rsidR="007831F6" w:rsidRDefault="007831F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3385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D435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B7FD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1F6"/>
    <w:rsid w:val="00120749"/>
    <w:rsid w:val="002E1963"/>
    <w:rsid w:val="00624CAE"/>
    <w:rsid w:val="007831F6"/>
    <w:rsid w:val="00920DE3"/>
    <w:rsid w:val="00C009D8"/>
    <w:rsid w:val="00CF53C8"/>
    <w:rsid w:val="00E47068"/>
    <w:rsid w:val="00F3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E43D"/>
  <w15:docId w15:val="{A68CB08B-703E-4C34-B08B-32A3C5BF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83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2015-01-15T21:52:00Z</dcterms:created>
  <dcterms:modified xsi:type="dcterms:W3CDTF">2025-06-30T08:39:00Z</dcterms:modified>
</cp:coreProperties>
</file>