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CA789E" w14:textId="77777777" w:rsidR="002267A7" w:rsidRDefault="002267A7" w:rsidP="002267A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Thomas SEMARE (</w:t>
      </w:r>
      <w:proofErr w:type="gramStart"/>
      <w:r>
        <w:rPr>
          <w:rFonts w:cs="Times New Roman"/>
          <w:szCs w:val="24"/>
          <w:u w:val="single"/>
        </w:rPr>
        <w:t>SEMER)</w:t>
      </w:r>
      <w:r>
        <w:rPr>
          <w:rFonts w:cs="Times New Roman"/>
          <w:szCs w:val="24"/>
        </w:rPr>
        <w:t xml:space="preserve">   </w:t>
      </w:r>
      <w:proofErr w:type="gramEnd"/>
      <w:r>
        <w:rPr>
          <w:rFonts w:cs="Times New Roman"/>
          <w:szCs w:val="24"/>
        </w:rPr>
        <w:t xml:space="preserve">   (fl.1483)</w:t>
      </w:r>
    </w:p>
    <w:p w14:paraId="358217AC" w14:textId="77777777" w:rsidR="002267A7" w:rsidRDefault="002267A7" w:rsidP="002267A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Walden, Essex. Yeoman.</w:t>
      </w:r>
    </w:p>
    <w:p w14:paraId="5AD2E5E5" w14:textId="77777777" w:rsidR="002267A7" w:rsidRDefault="002267A7" w:rsidP="002267A7">
      <w:pPr>
        <w:pStyle w:val="NoSpacing"/>
        <w:rPr>
          <w:rFonts w:cs="Times New Roman"/>
          <w:szCs w:val="24"/>
        </w:rPr>
      </w:pPr>
    </w:p>
    <w:p w14:paraId="67CA55CF" w14:textId="77777777" w:rsidR="002267A7" w:rsidRDefault="002267A7" w:rsidP="002267A7">
      <w:pPr>
        <w:pStyle w:val="NoSpacing"/>
        <w:rPr>
          <w:rFonts w:cs="Times New Roman"/>
          <w:szCs w:val="24"/>
        </w:rPr>
      </w:pPr>
    </w:p>
    <w:p w14:paraId="584ADB50" w14:textId="77777777" w:rsidR="002267A7" w:rsidRDefault="002267A7" w:rsidP="002267A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1483</w:t>
      </w:r>
      <w:r>
        <w:rPr>
          <w:rFonts w:cs="Times New Roman"/>
          <w:szCs w:val="24"/>
        </w:rPr>
        <w:tab/>
        <w:t xml:space="preserve">He made a plaint of debt against John Lambard, senior, of </w:t>
      </w:r>
      <w:proofErr w:type="spellStart"/>
      <w:r>
        <w:rPr>
          <w:rFonts w:cs="Times New Roman"/>
          <w:szCs w:val="24"/>
        </w:rPr>
        <w:t>Helions</w:t>
      </w:r>
      <w:proofErr w:type="spellEnd"/>
    </w:p>
    <w:p w14:paraId="4ACC623B" w14:textId="77777777" w:rsidR="002267A7" w:rsidRDefault="002267A7" w:rsidP="002267A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Bumstead(q.v.) and John </w:t>
      </w:r>
      <w:proofErr w:type="spellStart"/>
      <w:r>
        <w:rPr>
          <w:rFonts w:cs="Times New Roman"/>
          <w:szCs w:val="24"/>
        </w:rPr>
        <w:t>Mathewe</w:t>
      </w:r>
      <w:proofErr w:type="spellEnd"/>
      <w:r>
        <w:rPr>
          <w:rFonts w:cs="Times New Roman"/>
          <w:szCs w:val="24"/>
        </w:rPr>
        <w:t xml:space="preserve"> of Walden(q.v.).</w:t>
      </w:r>
    </w:p>
    <w:p w14:paraId="1DE146EE" w14:textId="77777777" w:rsidR="002267A7" w:rsidRDefault="002267A7" w:rsidP="002267A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88755F">
          <w:rPr>
            <w:rStyle w:val="Hyperlink"/>
            <w:rFonts w:cs="Times New Roman"/>
            <w:szCs w:val="24"/>
          </w:rPr>
          <w:t xml:space="preserve">http://aalt.law.uh.edu/Indices/CP40Indices/CP40no883Pl.htm </w:t>
        </w:r>
      </w:hyperlink>
      <w:r>
        <w:rPr>
          <w:rFonts w:cs="Times New Roman"/>
          <w:szCs w:val="24"/>
        </w:rPr>
        <w:t xml:space="preserve">  )</w:t>
      </w:r>
    </w:p>
    <w:p w14:paraId="666AD59A" w14:textId="77777777" w:rsidR="002267A7" w:rsidRDefault="002267A7" w:rsidP="002267A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1483</w:t>
      </w:r>
      <w:r>
        <w:rPr>
          <w:rFonts w:cs="Times New Roman"/>
          <w:szCs w:val="24"/>
        </w:rPr>
        <w:tab/>
        <w:t xml:space="preserve">He made a plaint of debt against John </w:t>
      </w:r>
      <w:proofErr w:type="spellStart"/>
      <w:r>
        <w:rPr>
          <w:rFonts w:cs="Times New Roman"/>
          <w:szCs w:val="24"/>
        </w:rPr>
        <w:t>Chyltern</w:t>
      </w:r>
      <w:proofErr w:type="spellEnd"/>
      <w:r>
        <w:rPr>
          <w:rFonts w:cs="Times New Roman"/>
          <w:szCs w:val="24"/>
        </w:rPr>
        <w:t xml:space="preserve"> of Harston, Cambridgeshire(q.v.),</w:t>
      </w:r>
    </w:p>
    <w:p w14:paraId="2B91572E" w14:textId="77777777" w:rsidR="002267A7" w:rsidRDefault="002267A7" w:rsidP="002267A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Edward Munby of Walden(q.v.) and William Marget of Walden(q.v.).</w:t>
      </w:r>
    </w:p>
    <w:p w14:paraId="01CA3836" w14:textId="77777777" w:rsidR="002267A7" w:rsidRDefault="002267A7" w:rsidP="002267A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(ibid.)</w:t>
      </w:r>
    </w:p>
    <w:p w14:paraId="45DB2172" w14:textId="77777777" w:rsidR="002267A7" w:rsidRDefault="002267A7" w:rsidP="002267A7">
      <w:pPr>
        <w:pStyle w:val="NoSpacing"/>
        <w:rPr>
          <w:rFonts w:cs="Times New Roman"/>
          <w:szCs w:val="24"/>
        </w:rPr>
      </w:pPr>
    </w:p>
    <w:p w14:paraId="029EE43E" w14:textId="77777777" w:rsidR="002267A7" w:rsidRDefault="002267A7" w:rsidP="002267A7">
      <w:pPr>
        <w:pStyle w:val="NoSpacing"/>
        <w:rPr>
          <w:rFonts w:cs="Times New Roman"/>
          <w:szCs w:val="24"/>
        </w:rPr>
      </w:pPr>
    </w:p>
    <w:p w14:paraId="24A6D021" w14:textId="77777777" w:rsidR="002267A7" w:rsidRDefault="002267A7" w:rsidP="002267A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21 July 2024</w:t>
      </w:r>
    </w:p>
    <w:p w14:paraId="4A87DE56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5FEB007" w14:textId="77777777" w:rsidR="002267A7" w:rsidRDefault="002267A7" w:rsidP="009139A6">
      <w:r>
        <w:separator/>
      </w:r>
    </w:p>
  </w:endnote>
  <w:endnote w:type="continuationSeparator" w:id="0">
    <w:p w14:paraId="7EAF82B0" w14:textId="77777777" w:rsidR="002267A7" w:rsidRDefault="002267A7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A2F830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DA17C6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C892C3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C165947" w14:textId="77777777" w:rsidR="002267A7" w:rsidRDefault="002267A7" w:rsidP="009139A6">
      <w:r>
        <w:separator/>
      </w:r>
    </w:p>
  </w:footnote>
  <w:footnote w:type="continuationSeparator" w:id="0">
    <w:p w14:paraId="021DB24E" w14:textId="77777777" w:rsidR="002267A7" w:rsidRDefault="002267A7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D43879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B9FBD6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6C846E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67A7"/>
    <w:rsid w:val="000666E0"/>
    <w:rsid w:val="002267A7"/>
    <w:rsid w:val="002510B7"/>
    <w:rsid w:val="00270799"/>
    <w:rsid w:val="005C130B"/>
    <w:rsid w:val="00604F30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CCEC4D"/>
  <w15:chartTrackingRefBased/>
  <w15:docId w15:val="{95F77960-A01A-4BAA-8B94-62FCA39AC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2267A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883Pl.htm%20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76</Words>
  <Characters>436</Characters>
  <Application>Microsoft Office Word</Application>
  <DocSecurity>0</DocSecurity>
  <Lines>3</Lines>
  <Paragraphs>1</Paragraphs>
  <ScaleCrop>false</ScaleCrop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2024-10-12T15:57:00Z</dcterms:created>
  <dcterms:modified xsi:type="dcterms:W3CDTF">2024-10-12T15:57:00Z</dcterms:modified>
</cp:coreProperties>
</file>