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6A8E8" w14:textId="77777777" w:rsidR="00731D43" w:rsidRDefault="00731D43" w:rsidP="00731D43">
      <w:pPr>
        <w:pStyle w:val="NoSpacing"/>
      </w:pPr>
      <w:r>
        <w:rPr>
          <w:u w:val="single"/>
        </w:rPr>
        <w:t>John SENCLE (SENEKYLL)</w:t>
      </w:r>
      <w:r>
        <w:t xml:space="preserve">       (fl.1461)</w:t>
      </w:r>
    </w:p>
    <w:p w14:paraId="26AA9770" w14:textId="77777777" w:rsidR="00731D43" w:rsidRDefault="00731D43" w:rsidP="00731D43">
      <w:pPr>
        <w:pStyle w:val="NoSpacing"/>
      </w:pPr>
      <w:r>
        <w:t>of London. Haberdasher.</w:t>
      </w:r>
    </w:p>
    <w:p w14:paraId="79805E47" w14:textId="77777777" w:rsidR="00731D43" w:rsidRDefault="00731D43" w:rsidP="00731D43">
      <w:pPr>
        <w:pStyle w:val="NoSpacing"/>
      </w:pPr>
    </w:p>
    <w:p w14:paraId="4CADCBA5" w14:textId="77777777" w:rsidR="00731D43" w:rsidRDefault="00731D43" w:rsidP="00731D43">
      <w:pPr>
        <w:pStyle w:val="NoSpacing"/>
      </w:pPr>
    </w:p>
    <w:p w14:paraId="426A4A8A" w14:textId="77777777" w:rsidR="00731D43" w:rsidRDefault="00731D43" w:rsidP="00731D43">
      <w:pPr>
        <w:pStyle w:val="NoSpacing"/>
      </w:pPr>
      <w:r>
        <w:t>18 Nov.1461</w:t>
      </w:r>
      <w:r>
        <w:tab/>
        <w:t xml:space="preserve">John Debenham, late of Eye, Suffolk(q.v.), was pardoned for not </w:t>
      </w:r>
    </w:p>
    <w:p w14:paraId="02BA628F" w14:textId="77777777" w:rsidR="00731D43" w:rsidRDefault="00731D43" w:rsidP="00731D43">
      <w:pPr>
        <w:pStyle w:val="NoSpacing"/>
      </w:pPr>
      <w:r>
        <w:tab/>
      </w:r>
      <w:r>
        <w:tab/>
        <w:t>appearing to answer him touching a debt of £11 15s.</w:t>
      </w:r>
    </w:p>
    <w:p w14:paraId="4363B3EF" w14:textId="77777777" w:rsidR="00731D43" w:rsidRDefault="00731D43" w:rsidP="00731D43">
      <w:pPr>
        <w:pStyle w:val="NoSpacing"/>
      </w:pPr>
      <w:r>
        <w:tab/>
      </w:r>
      <w:r>
        <w:tab/>
        <w:t>(C.P.R. 1461-67 p.1)</w:t>
      </w:r>
    </w:p>
    <w:p w14:paraId="62FAA334" w14:textId="77777777" w:rsidR="00731D43" w:rsidRDefault="00731D43" w:rsidP="00731D43">
      <w:pPr>
        <w:pStyle w:val="NoSpacing"/>
      </w:pPr>
    </w:p>
    <w:p w14:paraId="4453E865" w14:textId="77777777" w:rsidR="00731D43" w:rsidRDefault="00731D43" w:rsidP="00731D43">
      <w:pPr>
        <w:pStyle w:val="NoSpacing"/>
      </w:pPr>
    </w:p>
    <w:p w14:paraId="620730BF" w14:textId="77777777" w:rsidR="00731D43" w:rsidRDefault="00731D43" w:rsidP="00731D43">
      <w:pPr>
        <w:pStyle w:val="NoSpacing"/>
      </w:pPr>
      <w:r>
        <w:t>25 July 2025</w:t>
      </w:r>
    </w:p>
    <w:p w14:paraId="6428F4E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3BB23" w14:textId="77777777" w:rsidR="00731D43" w:rsidRDefault="00731D43" w:rsidP="009139A6">
      <w:r>
        <w:separator/>
      </w:r>
    </w:p>
  </w:endnote>
  <w:endnote w:type="continuationSeparator" w:id="0">
    <w:p w14:paraId="57E3DC3D" w14:textId="77777777" w:rsidR="00731D43" w:rsidRDefault="00731D4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C7F5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0244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9A61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04B1C" w14:textId="77777777" w:rsidR="00731D43" w:rsidRDefault="00731D43" w:rsidP="009139A6">
      <w:r>
        <w:separator/>
      </w:r>
    </w:p>
  </w:footnote>
  <w:footnote w:type="continuationSeparator" w:id="0">
    <w:p w14:paraId="5E138AE4" w14:textId="77777777" w:rsidR="00731D43" w:rsidRDefault="00731D4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4BDF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A6FA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5ADD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D43"/>
    <w:rsid w:val="000666E0"/>
    <w:rsid w:val="000A2E7A"/>
    <w:rsid w:val="001307AC"/>
    <w:rsid w:val="00190DFA"/>
    <w:rsid w:val="002510B7"/>
    <w:rsid w:val="00270799"/>
    <w:rsid w:val="002737D5"/>
    <w:rsid w:val="00357E4A"/>
    <w:rsid w:val="00575E7D"/>
    <w:rsid w:val="005C130B"/>
    <w:rsid w:val="00731D4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28010"/>
  <w15:chartTrackingRefBased/>
  <w15:docId w15:val="{75CDA48F-A95C-419B-8EF2-E0C7773E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2025-07-27T20:41:00Z</dcterms:created>
  <dcterms:modified xsi:type="dcterms:W3CDTF">2025-07-27T20:42:00Z</dcterms:modified>
</cp:coreProperties>
</file>