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7E12A" w14:textId="77777777" w:rsidR="006A20B3" w:rsidRDefault="006A20B3" w:rsidP="006A20B3">
      <w:pPr>
        <w:pStyle w:val="NoSpacing"/>
        <w:tabs>
          <w:tab w:val="left" w:pos="3240"/>
        </w:tabs>
        <w:jc w:val="both"/>
      </w:pPr>
      <w:r>
        <w:rPr>
          <w:u w:val="single"/>
        </w:rPr>
        <w:t>William SENCLER</w:t>
      </w:r>
      <w:r>
        <w:t xml:space="preserve">        (fl.1453)</w:t>
      </w:r>
    </w:p>
    <w:p w14:paraId="5F15C6AC" w14:textId="77777777" w:rsidR="006A20B3" w:rsidRDefault="006A20B3" w:rsidP="006A20B3">
      <w:pPr>
        <w:pStyle w:val="NoSpacing"/>
        <w:tabs>
          <w:tab w:val="left" w:pos="3240"/>
        </w:tabs>
        <w:jc w:val="both"/>
      </w:pPr>
      <w:r>
        <w:t>of Newbury, Berkshire. Cooper.</w:t>
      </w:r>
    </w:p>
    <w:p w14:paraId="61739A16" w14:textId="77777777" w:rsidR="006A20B3" w:rsidRDefault="006A20B3" w:rsidP="006A20B3">
      <w:pPr>
        <w:pStyle w:val="NoSpacing"/>
        <w:tabs>
          <w:tab w:val="left" w:pos="3240"/>
        </w:tabs>
        <w:jc w:val="both"/>
      </w:pPr>
    </w:p>
    <w:p w14:paraId="2AEB2386" w14:textId="77777777" w:rsidR="006A20B3" w:rsidRDefault="006A20B3" w:rsidP="006A20B3">
      <w:pPr>
        <w:pStyle w:val="NoSpacing"/>
        <w:tabs>
          <w:tab w:val="left" w:pos="3240"/>
        </w:tabs>
        <w:jc w:val="both"/>
      </w:pPr>
    </w:p>
    <w:p w14:paraId="19BE83E1" w14:textId="77777777" w:rsidR="006A20B3" w:rsidRDefault="006A20B3" w:rsidP="006A20B3">
      <w:pPr>
        <w:pStyle w:val="NoSpacing"/>
        <w:tabs>
          <w:tab w:val="left" w:pos="720"/>
          <w:tab w:val="left" w:pos="3240"/>
        </w:tabs>
        <w:jc w:val="both"/>
      </w:pPr>
      <w:r>
        <w:tab/>
        <w:t>1453     The King indicted him for felony.</w:t>
      </w:r>
    </w:p>
    <w:p w14:paraId="3CD60B0E" w14:textId="77777777" w:rsidR="006A20B3" w:rsidRDefault="006A20B3" w:rsidP="006A20B3">
      <w:pPr>
        <w:pStyle w:val="NoSpacing"/>
        <w:tabs>
          <w:tab w:val="left" w:pos="3240"/>
        </w:tabs>
        <w:jc w:val="both"/>
      </w:pPr>
      <w:r>
        <w:t xml:space="preserve">                          ( </w:t>
      </w:r>
      <w:hyperlink r:id="rId6" w:history="1">
        <w:r w:rsidRPr="00833D6A">
          <w:rPr>
            <w:rStyle w:val="Hyperlink"/>
          </w:rPr>
          <w:t>https://waalt.uh.edu/index.php/KB27/</w:t>
        </w:r>
        <w:r>
          <w:rPr>
            <w:rStyle w:val="Hyperlink"/>
          </w:rPr>
          <w:t>767</w:t>
        </w:r>
      </w:hyperlink>
      <w:r>
        <w:t xml:space="preserve"> )</w:t>
      </w:r>
    </w:p>
    <w:p w14:paraId="7A72FA63" w14:textId="77777777" w:rsidR="006A20B3" w:rsidRPr="00E840BE" w:rsidRDefault="006A20B3" w:rsidP="006A20B3">
      <w:pPr>
        <w:pStyle w:val="NoSpacing"/>
        <w:tabs>
          <w:tab w:val="left" w:pos="3240"/>
        </w:tabs>
        <w:jc w:val="both"/>
      </w:pPr>
    </w:p>
    <w:p w14:paraId="27FCB428" w14:textId="77777777" w:rsidR="006A20B3" w:rsidRPr="00E840BE" w:rsidRDefault="006A20B3" w:rsidP="006A20B3">
      <w:pPr>
        <w:pStyle w:val="NoSpacing"/>
        <w:tabs>
          <w:tab w:val="left" w:pos="3240"/>
        </w:tabs>
        <w:jc w:val="both"/>
      </w:pPr>
    </w:p>
    <w:p w14:paraId="249836AD" w14:textId="77777777" w:rsidR="006A20B3" w:rsidRDefault="006A20B3" w:rsidP="006A20B3">
      <w:pPr>
        <w:pStyle w:val="NoSpacing"/>
        <w:tabs>
          <w:tab w:val="left" w:pos="3240"/>
        </w:tabs>
        <w:jc w:val="both"/>
      </w:pPr>
      <w:r>
        <w:t>25 December 2025</w:t>
      </w:r>
    </w:p>
    <w:p w14:paraId="0A0B8F46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71BAA" w14:textId="77777777" w:rsidR="00E04551" w:rsidRDefault="00E04551" w:rsidP="00086E2C">
      <w:pPr>
        <w:spacing w:after="0" w:line="240" w:lineRule="auto"/>
      </w:pPr>
      <w:r>
        <w:separator/>
      </w:r>
    </w:p>
  </w:endnote>
  <w:endnote w:type="continuationSeparator" w:id="0">
    <w:p w14:paraId="26A165FC" w14:textId="77777777" w:rsidR="00E04551" w:rsidRDefault="00E04551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7CCF7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6C61F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C7B5B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79B4E" w14:textId="77777777" w:rsidR="00E04551" w:rsidRDefault="00E04551" w:rsidP="00086E2C">
      <w:pPr>
        <w:spacing w:after="0" w:line="240" w:lineRule="auto"/>
      </w:pPr>
      <w:r>
        <w:separator/>
      </w:r>
    </w:p>
  </w:footnote>
  <w:footnote w:type="continuationSeparator" w:id="0">
    <w:p w14:paraId="4053B1E2" w14:textId="77777777" w:rsidR="00E04551" w:rsidRDefault="00E04551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6A717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9C24C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4B39E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0B3"/>
    <w:rsid w:val="00086E2C"/>
    <w:rsid w:val="000A2E7A"/>
    <w:rsid w:val="002244B7"/>
    <w:rsid w:val="00314D94"/>
    <w:rsid w:val="00617568"/>
    <w:rsid w:val="006A20B3"/>
    <w:rsid w:val="006E68FA"/>
    <w:rsid w:val="00E04551"/>
    <w:rsid w:val="00ED3A55"/>
    <w:rsid w:val="00F1577C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EBBADE"/>
  <w15:chartTrackingRefBased/>
  <w15:docId w15:val="{0C8D929E-8DC7-42CC-89FA-C08CC0130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6A20B3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6A20B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79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20</Words>
  <Characters>137</Characters>
  <Application>Microsoft Office Word</Application>
  <DocSecurity>0</DocSecurity>
  <Lines>9</Lines>
  <Paragraphs>5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2025-12-26T20:49:00Z</dcterms:created>
  <dcterms:modified xsi:type="dcterms:W3CDTF">2025-12-26T20:50:00Z</dcterms:modified>
</cp:coreProperties>
</file>