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B5090" w14:textId="77777777" w:rsidR="00734FF4" w:rsidRDefault="00734FF4" w:rsidP="00734FF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Henry SENDERBY</w:t>
      </w:r>
      <w:r>
        <w:rPr>
          <w:rFonts w:ascii="Times New Roman" w:hAnsi="Times New Roman" w:cs="Times New Roman"/>
          <w:lang w:val="en-US"/>
        </w:rPr>
        <w:t xml:space="preserve">        (fl.1499)</w:t>
      </w:r>
    </w:p>
    <w:p w14:paraId="4F1EA5CA" w14:textId="77777777" w:rsidR="00734FF4" w:rsidRDefault="00734FF4" w:rsidP="00734FF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Bodmin. Tucker.</w:t>
      </w:r>
    </w:p>
    <w:p w14:paraId="65CB0B6D" w14:textId="77777777" w:rsidR="00734FF4" w:rsidRDefault="00734FF4" w:rsidP="00734FF4">
      <w:pPr>
        <w:pStyle w:val="NoSpacing"/>
        <w:rPr>
          <w:rFonts w:ascii="Times New Roman" w:hAnsi="Times New Roman" w:cs="Times New Roman"/>
          <w:lang w:val="en-US"/>
        </w:rPr>
      </w:pPr>
    </w:p>
    <w:p w14:paraId="398234A8" w14:textId="77777777" w:rsidR="00734FF4" w:rsidRDefault="00734FF4" w:rsidP="00734FF4">
      <w:pPr>
        <w:pStyle w:val="NoSpacing"/>
        <w:rPr>
          <w:rFonts w:ascii="Times New Roman" w:hAnsi="Times New Roman" w:cs="Times New Roman"/>
          <w:lang w:val="en-US"/>
        </w:rPr>
      </w:pPr>
    </w:p>
    <w:p w14:paraId="532AE5A0" w14:textId="77777777" w:rsidR="00734FF4" w:rsidRDefault="00734FF4" w:rsidP="00734FF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1499</w:t>
      </w:r>
      <w:r>
        <w:rPr>
          <w:rFonts w:ascii="Times New Roman" w:hAnsi="Times New Roman" w:cs="Times New Roman"/>
          <w:lang w:val="en-US"/>
        </w:rPr>
        <w:tab/>
        <w:t>William, Prior of Bodmin Priory, brought a plaint of trespass against him</w:t>
      </w:r>
    </w:p>
    <w:p w14:paraId="2FB807BD" w14:textId="77777777" w:rsidR="00734FF4" w:rsidRDefault="00734FF4" w:rsidP="00734FF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and 1 other.     ( </w:t>
      </w:r>
      <w:hyperlink r:id="rId6" w:history="1">
        <w:r w:rsidRPr="003B7A77">
          <w:rPr>
            <w:rStyle w:val="Hyperlink"/>
            <w:rFonts w:ascii="Times New Roman" w:hAnsi="Times New Roman" w:cs="Times New Roman"/>
            <w:lang w:val="en-US"/>
          </w:rPr>
          <w:t>https://waalt.uh.edu/index.php/KB27/950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420DA49E" w14:textId="77777777" w:rsidR="00734FF4" w:rsidRDefault="00734FF4" w:rsidP="00734FF4">
      <w:pPr>
        <w:pStyle w:val="NoSpacing"/>
        <w:rPr>
          <w:rFonts w:ascii="Times New Roman" w:hAnsi="Times New Roman" w:cs="Times New Roman"/>
          <w:lang w:val="en-US"/>
        </w:rPr>
      </w:pPr>
    </w:p>
    <w:p w14:paraId="20711BC4" w14:textId="77777777" w:rsidR="00734FF4" w:rsidRDefault="00734FF4" w:rsidP="00734FF4">
      <w:pPr>
        <w:pStyle w:val="NoSpacing"/>
        <w:rPr>
          <w:rFonts w:ascii="Times New Roman" w:hAnsi="Times New Roman" w:cs="Times New Roman"/>
          <w:lang w:val="en-US"/>
        </w:rPr>
      </w:pPr>
    </w:p>
    <w:p w14:paraId="2E42E3EE" w14:textId="77777777" w:rsidR="00734FF4" w:rsidRDefault="00734FF4" w:rsidP="00734FF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7 December 2025</w:t>
      </w:r>
    </w:p>
    <w:p w14:paraId="2BCD0E0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90E92" w14:textId="77777777" w:rsidR="00734FF4" w:rsidRDefault="00734FF4" w:rsidP="00086E2C">
      <w:pPr>
        <w:spacing w:after="0" w:line="240" w:lineRule="auto"/>
      </w:pPr>
      <w:r>
        <w:separator/>
      </w:r>
    </w:p>
  </w:endnote>
  <w:endnote w:type="continuationSeparator" w:id="0">
    <w:p w14:paraId="10B6AC9C" w14:textId="77777777" w:rsidR="00734FF4" w:rsidRDefault="00734FF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69E3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4FDC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D880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D36A3" w14:textId="77777777" w:rsidR="00734FF4" w:rsidRDefault="00734FF4" w:rsidP="00086E2C">
      <w:pPr>
        <w:spacing w:after="0" w:line="240" w:lineRule="auto"/>
      </w:pPr>
      <w:r>
        <w:separator/>
      </w:r>
    </w:p>
  </w:footnote>
  <w:footnote w:type="continuationSeparator" w:id="0">
    <w:p w14:paraId="7996DFBF" w14:textId="77777777" w:rsidR="00734FF4" w:rsidRDefault="00734FF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71C1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C710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9AD0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FF4"/>
    <w:rsid w:val="00086E2C"/>
    <w:rsid w:val="000A2E7A"/>
    <w:rsid w:val="002244B7"/>
    <w:rsid w:val="00314D94"/>
    <w:rsid w:val="00617568"/>
    <w:rsid w:val="006E68FA"/>
    <w:rsid w:val="006F74A2"/>
    <w:rsid w:val="00734FF4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297BB"/>
  <w15:chartTrackingRefBased/>
  <w15:docId w15:val="{A9D485A3-E5BA-4373-9D02-890272D14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34FF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34FF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95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28</Words>
  <Characters>168</Characters>
  <Application>Microsoft Office Word</Application>
  <DocSecurity>0</DocSecurity>
  <Lines>9</Lines>
  <Paragraphs>5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2025-12-07T17:01:00Z</dcterms:created>
  <dcterms:modified xsi:type="dcterms:W3CDTF">2025-12-07T17:02:00Z</dcterms:modified>
</cp:coreProperties>
</file>