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F500" w14:textId="77777777" w:rsidR="00C75C20" w:rsidRDefault="00C75C20" w:rsidP="00C75C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Simon SENENPENS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1773F824" w14:textId="77777777" w:rsidR="00C75C20" w:rsidRDefault="00C75C20" w:rsidP="00C75C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7032936" w14:textId="77777777" w:rsidR="00C75C20" w:rsidRDefault="00C75C20" w:rsidP="00C75C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F50D5EF" w14:textId="77777777" w:rsidR="00C75C20" w:rsidRDefault="00C75C20" w:rsidP="00C75C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B2BF915" w14:textId="77777777" w:rsidR="00C75C20" w:rsidRDefault="00C75C20" w:rsidP="00C75C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0FF6A80" w14:textId="77777777" w:rsidR="00C75C20" w:rsidRDefault="00C75C20" w:rsidP="00C75C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1A5A278" w14:textId="77777777" w:rsidR="00C75C20" w:rsidRPr="00065994" w:rsidRDefault="00C75C20" w:rsidP="00C75C20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A5693B6" w14:textId="77777777" w:rsidR="00C75C20" w:rsidRDefault="00C75C20" w:rsidP="00C75C20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66D76DA" w14:textId="77777777" w:rsidR="00C75C20" w:rsidRDefault="00C75C20" w:rsidP="00C75C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075327B" w14:textId="77777777" w:rsidR="00C75C20" w:rsidRDefault="00C75C20" w:rsidP="00C75C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B1E75BF" w14:textId="77777777" w:rsidR="00C75C20" w:rsidRDefault="00C75C20" w:rsidP="00C75C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December 2024</w:t>
      </w:r>
    </w:p>
    <w:p w14:paraId="09CC01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620F" w14:textId="77777777" w:rsidR="00C75C20" w:rsidRDefault="00C75C20" w:rsidP="009139A6">
      <w:r>
        <w:separator/>
      </w:r>
    </w:p>
  </w:endnote>
  <w:endnote w:type="continuationSeparator" w:id="0">
    <w:p w14:paraId="52C7F097" w14:textId="77777777" w:rsidR="00C75C20" w:rsidRDefault="00C75C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51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7A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D5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762E" w14:textId="77777777" w:rsidR="00C75C20" w:rsidRDefault="00C75C20" w:rsidP="009139A6">
      <w:r>
        <w:separator/>
      </w:r>
    </w:p>
  </w:footnote>
  <w:footnote w:type="continuationSeparator" w:id="0">
    <w:p w14:paraId="61BD521B" w14:textId="77777777" w:rsidR="00C75C20" w:rsidRDefault="00C75C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0A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31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7B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20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75C20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4E20"/>
  <w15:chartTrackingRefBased/>
  <w15:docId w15:val="{F2834DFA-D08D-4345-A7F2-429E64C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2025-02-25T21:43:00Z</dcterms:created>
  <dcterms:modified xsi:type="dcterms:W3CDTF">2025-02-25T21:44:00Z</dcterms:modified>
</cp:coreProperties>
</file>