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226D" w14:textId="77777777" w:rsidR="008F6F3A" w:rsidRDefault="008F6F3A" w:rsidP="008F6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SENGYLTON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7747DAC" w14:textId="77777777" w:rsidR="008F6F3A" w:rsidRDefault="008F6F3A" w:rsidP="008F6F3A">
      <w:pPr>
        <w:pStyle w:val="NoSpacing"/>
        <w:rPr>
          <w:rFonts w:cs="Times New Roman"/>
          <w:szCs w:val="24"/>
        </w:rPr>
      </w:pPr>
    </w:p>
    <w:p w14:paraId="0B0613AB" w14:textId="77777777" w:rsidR="008F6F3A" w:rsidRDefault="008F6F3A" w:rsidP="008F6F3A">
      <w:pPr>
        <w:pStyle w:val="NoSpacing"/>
        <w:rPr>
          <w:rFonts w:cs="Times New Roman"/>
          <w:szCs w:val="24"/>
        </w:rPr>
      </w:pPr>
    </w:p>
    <w:p w14:paraId="032D34FB" w14:textId="77777777" w:rsidR="008F6F3A" w:rsidRDefault="008F6F3A" w:rsidP="008F6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William Stanlee(q.v.) made a plaint of debt against John </w:t>
      </w:r>
      <w:proofErr w:type="spellStart"/>
      <w:r>
        <w:rPr>
          <w:rFonts w:cs="Times New Roman"/>
          <w:szCs w:val="24"/>
        </w:rPr>
        <w:t>Jernyngham</w:t>
      </w:r>
      <w:proofErr w:type="spellEnd"/>
    </w:p>
    <w:p w14:paraId="78563AF3" w14:textId="77777777" w:rsidR="008F6F3A" w:rsidRDefault="008F6F3A" w:rsidP="008F6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Somerleyton</w:t>
      </w:r>
      <w:proofErr w:type="spellEnd"/>
      <w:r>
        <w:rPr>
          <w:rFonts w:cs="Times New Roman"/>
          <w:szCs w:val="24"/>
        </w:rPr>
        <w:t>, Suffolk(q.v.).</w:t>
      </w:r>
    </w:p>
    <w:p w14:paraId="1F207E35" w14:textId="77777777" w:rsidR="008F6F3A" w:rsidRDefault="008F6F3A" w:rsidP="008F6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C968076" w14:textId="77777777" w:rsidR="008F6F3A" w:rsidRDefault="008F6F3A" w:rsidP="008F6F3A">
      <w:pPr>
        <w:pStyle w:val="NoSpacing"/>
        <w:rPr>
          <w:rFonts w:cs="Times New Roman"/>
          <w:szCs w:val="24"/>
        </w:rPr>
      </w:pPr>
    </w:p>
    <w:p w14:paraId="74CAF419" w14:textId="77777777" w:rsidR="008F6F3A" w:rsidRDefault="008F6F3A" w:rsidP="008F6F3A">
      <w:pPr>
        <w:pStyle w:val="NoSpacing"/>
        <w:rPr>
          <w:rFonts w:cs="Times New Roman"/>
          <w:szCs w:val="24"/>
        </w:rPr>
      </w:pPr>
    </w:p>
    <w:p w14:paraId="29035CFE" w14:textId="77777777" w:rsidR="008F6F3A" w:rsidRDefault="008F6F3A" w:rsidP="008F6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3B5A01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EF90" w14:textId="77777777" w:rsidR="008F6F3A" w:rsidRDefault="008F6F3A" w:rsidP="009139A6">
      <w:r>
        <w:separator/>
      </w:r>
    </w:p>
  </w:endnote>
  <w:endnote w:type="continuationSeparator" w:id="0">
    <w:p w14:paraId="0A5EC02D" w14:textId="77777777" w:rsidR="008F6F3A" w:rsidRDefault="008F6F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B4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B2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DF5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8DA0E" w14:textId="77777777" w:rsidR="008F6F3A" w:rsidRDefault="008F6F3A" w:rsidP="009139A6">
      <w:r>
        <w:separator/>
      </w:r>
    </w:p>
  </w:footnote>
  <w:footnote w:type="continuationSeparator" w:id="0">
    <w:p w14:paraId="6A8DC4DF" w14:textId="77777777" w:rsidR="008F6F3A" w:rsidRDefault="008F6F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6BC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EA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EDD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A"/>
    <w:rsid w:val="000666E0"/>
    <w:rsid w:val="002510B7"/>
    <w:rsid w:val="00270799"/>
    <w:rsid w:val="005C130B"/>
    <w:rsid w:val="00604F30"/>
    <w:rsid w:val="00826F5C"/>
    <w:rsid w:val="008F6F3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6E29"/>
  <w15:chartTrackingRefBased/>
  <w15:docId w15:val="{EB852F1D-7DDF-44C8-AFF9-FED1C82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6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2024-10-12T16:04:00Z</dcterms:created>
  <dcterms:modified xsi:type="dcterms:W3CDTF">2024-10-12T16:05:00Z</dcterms:modified>
</cp:coreProperties>
</file>