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B717" w14:textId="77777777" w:rsidR="006E4CFC" w:rsidRDefault="006E4CFC" w:rsidP="006E4CFC">
      <w:pPr>
        <w:pStyle w:val="NoSpacing"/>
      </w:pPr>
      <w:r>
        <w:rPr>
          <w:u w:val="single"/>
        </w:rPr>
        <w:t>Richard SENNICOLAS</w:t>
      </w:r>
      <w:r>
        <w:t xml:space="preserve">        (fl.1482)</w:t>
      </w:r>
    </w:p>
    <w:p w14:paraId="0B34DE47" w14:textId="77777777" w:rsidR="006E4CFC" w:rsidRDefault="006E4CFC" w:rsidP="006E4CFC">
      <w:pPr>
        <w:pStyle w:val="NoSpacing"/>
      </w:pPr>
      <w:r>
        <w:t>of London. Tailor.</w:t>
      </w:r>
    </w:p>
    <w:p w14:paraId="063FF315" w14:textId="77777777" w:rsidR="006E4CFC" w:rsidRDefault="006E4CFC" w:rsidP="006E4CFC">
      <w:pPr>
        <w:pStyle w:val="NoSpacing"/>
      </w:pPr>
    </w:p>
    <w:p w14:paraId="5E5D2353" w14:textId="77777777" w:rsidR="006E4CFC" w:rsidRDefault="006E4CFC" w:rsidP="006E4CFC">
      <w:pPr>
        <w:pStyle w:val="NoSpacing"/>
      </w:pPr>
    </w:p>
    <w:p w14:paraId="362117EC" w14:textId="77777777" w:rsidR="006E4CFC" w:rsidRDefault="006E4CFC" w:rsidP="006E4CFC">
      <w:pPr>
        <w:pStyle w:val="NoSpacing"/>
      </w:pPr>
      <w:r>
        <w:t xml:space="preserve">  4 Nov.1482</w:t>
      </w:r>
      <w:r>
        <w:tab/>
        <w:t>He made a plaint of debt against William Coo of London, haberdasher(q.v.).</w:t>
      </w:r>
    </w:p>
    <w:p w14:paraId="2E9F7A5F" w14:textId="77777777" w:rsidR="006E4CFC" w:rsidRDefault="006E4CFC" w:rsidP="006E4CFC">
      <w:pPr>
        <w:pStyle w:val="NoSpacing"/>
      </w:pPr>
      <w:r>
        <w:tab/>
      </w:r>
      <w:r>
        <w:tab/>
        <w:t>( T.N.A. ref. C241/261/24)</w:t>
      </w:r>
    </w:p>
    <w:p w14:paraId="37266CD9" w14:textId="77777777" w:rsidR="006E4CFC" w:rsidRDefault="006E4CFC" w:rsidP="006E4CFC">
      <w:pPr>
        <w:pStyle w:val="NoSpacing"/>
      </w:pPr>
    </w:p>
    <w:p w14:paraId="582A8E9B" w14:textId="77777777" w:rsidR="006E4CFC" w:rsidRDefault="006E4CFC" w:rsidP="006E4CFC">
      <w:pPr>
        <w:pStyle w:val="NoSpacing"/>
      </w:pPr>
    </w:p>
    <w:p w14:paraId="73ADBEFA" w14:textId="77777777" w:rsidR="006E4CFC" w:rsidRDefault="006E4CFC" w:rsidP="006E4CFC">
      <w:pPr>
        <w:pStyle w:val="NoSpacing"/>
      </w:pPr>
      <w:r>
        <w:t>14 December 2025</w:t>
      </w:r>
    </w:p>
    <w:p w14:paraId="0220F1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B221" w14:textId="77777777" w:rsidR="0043721C" w:rsidRDefault="0043721C" w:rsidP="00086E2C">
      <w:pPr>
        <w:spacing w:after="0" w:line="240" w:lineRule="auto"/>
      </w:pPr>
      <w:r>
        <w:separator/>
      </w:r>
    </w:p>
  </w:endnote>
  <w:endnote w:type="continuationSeparator" w:id="0">
    <w:p w14:paraId="25006998" w14:textId="77777777" w:rsidR="0043721C" w:rsidRDefault="004372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DB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5A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84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9CCA" w14:textId="77777777" w:rsidR="0043721C" w:rsidRDefault="0043721C" w:rsidP="00086E2C">
      <w:pPr>
        <w:spacing w:after="0" w:line="240" w:lineRule="auto"/>
      </w:pPr>
      <w:r>
        <w:separator/>
      </w:r>
    </w:p>
  </w:footnote>
  <w:footnote w:type="continuationSeparator" w:id="0">
    <w:p w14:paraId="6F9B78B8" w14:textId="77777777" w:rsidR="0043721C" w:rsidRDefault="004372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6A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B3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D77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FC"/>
    <w:rsid w:val="00086E2C"/>
    <w:rsid w:val="000A2E7A"/>
    <w:rsid w:val="002244B7"/>
    <w:rsid w:val="00314D94"/>
    <w:rsid w:val="0043721C"/>
    <w:rsid w:val="00617568"/>
    <w:rsid w:val="006E4CFC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229E"/>
  <w15:chartTrackingRefBased/>
  <w15:docId w15:val="{0FF5053E-22A6-409A-909D-32EF444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4CF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169</Characters>
  <Application>Microsoft Office Word</Application>
  <DocSecurity>0</DocSecurity>
  <Lines>8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2025-12-24T17:46:00Z</dcterms:created>
  <dcterms:modified xsi:type="dcterms:W3CDTF">2025-12-24T17:46:00Z</dcterms:modified>
</cp:coreProperties>
</file>