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E16F5" w14:textId="77777777" w:rsidR="00DE23B1" w:rsidRDefault="00DE23B1" w:rsidP="00DE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SENYER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4038C26" w14:textId="77777777" w:rsidR="00DE23B1" w:rsidRDefault="00DE23B1" w:rsidP="00DE23B1">
      <w:pPr>
        <w:pStyle w:val="NoSpacing"/>
        <w:rPr>
          <w:rFonts w:cs="Times New Roman"/>
          <w:szCs w:val="24"/>
        </w:rPr>
      </w:pPr>
    </w:p>
    <w:p w14:paraId="07244ACD" w14:textId="77777777" w:rsidR="00DE23B1" w:rsidRDefault="00DE23B1" w:rsidP="00DE23B1">
      <w:pPr>
        <w:pStyle w:val="NoSpacing"/>
        <w:rPr>
          <w:rFonts w:cs="Times New Roman"/>
          <w:szCs w:val="24"/>
        </w:rPr>
      </w:pPr>
    </w:p>
    <w:p w14:paraId="16564868" w14:textId="77777777" w:rsidR="00DE23B1" w:rsidRDefault="00DE23B1" w:rsidP="00DE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Thomas Mascall of </w:t>
      </w:r>
      <w:proofErr w:type="spellStart"/>
      <w:r>
        <w:rPr>
          <w:rFonts w:cs="Times New Roman"/>
          <w:szCs w:val="24"/>
        </w:rPr>
        <w:t>Salehurst</w:t>
      </w:r>
      <w:proofErr w:type="spellEnd"/>
      <w:r>
        <w:rPr>
          <w:rFonts w:cs="Times New Roman"/>
          <w:szCs w:val="24"/>
        </w:rPr>
        <w:t>, Sussex(q.v.),</w:t>
      </w:r>
    </w:p>
    <w:p w14:paraId="07247E86" w14:textId="77777777" w:rsidR="00DE23B1" w:rsidRDefault="00DE23B1" w:rsidP="00DE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1E168BC3" w14:textId="77777777" w:rsidR="00DE23B1" w:rsidRDefault="00DE23B1" w:rsidP="00DE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61FC6A57" w14:textId="77777777" w:rsidR="00DE23B1" w:rsidRDefault="00DE23B1" w:rsidP="00DE23B1">
      <w:pPr>
        <w:pStyle w:val="NoSpacing"/>
        <w:rPr>
          <w:rFonts w:cs="Times New Roman"/>
          <w:szCs w:val="24"/>
        </w:rPr>
      </w:pPr>
    </w:p>
    <w:p w14:paraId="2B8875C8" w14:textId="77777777" w:rsidR="00DE23B1" w:rsidRDefault="00DE23B1" w:rsidP="00DE23B1">
      <w:pPr>
        <w:pStyle w:val="NoSpacing"/>
        <w:rPr>
          <w:rFonts w:cs="Times New Roman"/>
          <w:szCs w:val="24"/>
        </w:rPr>
      </w:pPr>
    </w:p>
    <w:p w14:paraId="2D1B3BE5" w14:textId="77777777" w:rsidR="00DE23B1" w:rsidRDefault="00DE23B1" w:rsidP="00DE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2024</w:t>
      </w:r>
    </w:p>
    <w:p w14:paraId="7993B6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71D02" w14:textId="77777777" w:rsidR="00DE23B1" w:rsidRDefault="00DE23B1" w:rsidP="009139A6">
      <w:r>
        <w:separator/>
      </w:r>
    </w:p>
  </w:endnote>
  <w:endnote w:type="continuationSeparator" w:id="0">
    <w:p w14:paraId="6E2DC43E" w14:textId="77777777" w:rsidR="00DE23B1" w:rsidRDefault="00DE23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604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CEE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6BA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2A4ED" w14:textId="77777777" w:rsidR="00DE23B1" w:rsidRDefault="00DE23B1" w:rsidP="009139A6">
      <w:r>
        <w:separator/>
      </w:r>
    </w:p>
  </w:footnote>
  <w:footnote w:type="continuationSeparator" w:id="0">
    <w:p w14:paraId="13B7A6BB" w14:textId="77777777" w:rsidR="00DE23B1" w:rsidRDefault="00DE23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81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81E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6C8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B1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23B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1CFB"/>
  <w15:chartTrackingRefBased/>
  <w15:docId w15:val="{C64B7577-55CF-4258-A705-587475F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2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2024-10-12T18:02:00Z</dcterms:created>
  <dcterms:modified xsi:type="dcterms:W3CDTF">2024-10-12T18:02:00Z</dcterms:modified>
</cp:coreProperties>
</file>