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794F3" w14:textId="77777777" w:rsidR="00D514C2" w:rsidRDefault="00D514C2" w:rsidP="00D514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SERGEANT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32A1335" w14:textId="77777777" w:rsidR="00D514C2" w:rsidRDefault="00D514C2" w:rsidP="00D514C2">
      <w:pPr>
        <w:pStyle w:val="NoSpacing"/>
        <w:rPr>
          <w:rFonts w:cs="Times New Roman"/>
          <w:szCs w:val="24"/>
        </w:rPr>
      </w:pPr>
    </w:p>
    <w:p w14:paraId="702FA581" w14:textId="77777777" w:rsidR="00D514C2" w:rsidRDefault="00D514C2" w:rsidP="00D514C2">
      <w:pPr>
        <w:pStyle w:val="NoSpacing"/>
        <w:rPr>
          <w:rFonts w:cs="Times New Roman"/>
          <w:szCs w:val="24"/>
        </w:rPr>
      </w:pPr>
    </w:p>
    <w:p w14:paraId="6EED2A1D" w14:textId="77777777" w:rsidR="00D514C2" w:rsidRDefault="00D514C2" w:rsidP="00D514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Henry Rede of Wythe(q.v.) and William </w:t>
      </w:r>
    </w:p>
    <w:p w14:paraId="1B759C3D" w14:textId="77777777" w:rsidR="00D514C2" w:rsidRDefault="00D514C2" w:rsidP="00D514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Wylkes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Baughton</w:t>
      </w:r>
      <w:proofErr w:type="spellEnd"/>
      <w:r>
        <w:rPr>
          <w:rFonts w:cs="Times New Roman"/>
          <w:szCs w:val="24"/>
        </w:rPr>
        <w:t>, Worcestershire(q.v.).</w:t>
      </w:r>
    </w:p>
    <w:p w14:paraId="09F793D3" w14:textId="77777777" w:rsidR="00D514C2" w:rsidRDefault="00D514C2" w:rsidP="00D514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9EEB9F3" w14:textId="77777777" w:rsidR="00D514C2" w:rsidRDefault="00D514C2" w:rsidP="00D514C2">
      <w:pPr>
        <w:pStyle w:val="NoSpacing"/>
        <w:rPr>
          <w:rFonts w:cs="Times New Roman"/>
          <w:szCs w:val="24"/>
        </w:rPr>
      </w:pPr>
    </w:p>
    <w:p w14:paraId="5660973D" w14:textId="77777777" w:rsidR="00D514C2" w:rsidRDefault="00D514C2" w:rsidP="00D514C2">
      <w:pPr>
        <w:pStyle w:val="NoSpacing"/>
        <w:rPr>
          <w:rFonts w:cs="Times New Roman"/>
          <w:szCs w:val="24"/>
        </w:rPr>
      </w:pPr>
    </w:p>
    <w:p w14:paraId="5296D1A8" w14:textId="77777777" w:rsidR="00D514C2" w:rsidRDefault="00D514C2" w:rsidP="00D514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2024</w:t>
      </w:r>
    </w:p>
    <w:p w14:paraId="095046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DBF73" w14:textId="77777777" w:rsidR="00D514C2" w:rsidRDefault="00D514C2" w:rsidP="009139A6">
      <w:r>
        <w:separator/>
      </w:r>
    </w:p>
  </w:endnote>
  <w:endnote w:type="continuationSeparator" w:id="0">
    <w:p w14:paraId="32C0B07A" w14:textId="77777777" w:rsidR="00D514C2" w:rsidRDefault="00D514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CF4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BC2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8C7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CA978" w14:textId="77777777" w:rsidR="00D514C2" w:rsidRDefault="00D514C2" w:rsidP="009139A6">
      <w:r>
        <w:separator/>
      </w:r>
    </w:p>
  </w:footnote>
  <w:footnote w:type="continuationSeparator" w:id="0">
    <w:p w14:paraId="7E8E5EC1" w14:textId="77777777" w:rsidR="00D514C2" w:rsidRDefault="00D514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9E0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D4B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E89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C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14C2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5A8F"/>
  <w15:chartTrackingRefBased/>
  <w15:docId w15:val="{6B5C422F-10D2-492E-964F-5D0B111F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514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2024-11-17T14:11:00Z</dcterms:created>
  <dcterms:modified xsi:type="dcterms:W3CDTF">2024-11-17T14:11:00Z</dcterms:modified>
</cp:coreProperties>
</file>