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9016B" w14:textId="77777777" w:rsidR="003B082F" w:rsidRDefault="003B082F" w:rsidP="003B08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SERLE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3A81FA4" w14:textId="77777777" w:rsidR="003B082F" w:rsidRDefault="003B082F" w:rsidP="003B082F">
      <w:pPr>
        <w:pStyle w:val="NoSpacing"/>
        <w:rPr>
          <w:rFonts w:cs="Times New Roman"/>
          <w:szCs w:val="24"/>
        </w:rPr>
      </w:pPr>
    </w:p>
    <w:p w14:paraId="73D2B223" w14:textId="77777777" w:rsidR="003B082F" w:rsidRDefault="003B082F" w:rsidP="003B082F">
      <w:pPr>
        <w:pStyle w:val="NoSpacing"/>
        <w:rPr>
          <w:rFonts w:cs="Times New Roman"/>
          <w:szCs w:val="24"/>
        </w:rPr>
      </w:pPr>
    </w:p>
    <w:p w14:paraId="7508E791" w14:textId="77777777" w:rsidR="003B082F" w:rsidRDefault="003B082F" w:rsidP="003B08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She made a plaint of trespass and taking against Hugh </w:t>
      </w:r>
      <w:proofErr w:type="spellStart"/>
      <w:r>
        <w:rPr>
          <w:rFonts w:cs="Times New Roman"/>
          <w:szCs w:val="24"/>
        </w:rPr>
        <w:t>Shorte</w:t>
      </w:r>
      <w:proofErr w:type="spellEnd"/>
      <w:r>
        <w:rPr>
          <w:rFonts w:cs="Times New Roman"/>
          <w:szCs w:val="24"/>
        </w:rPr>
        <w:t xml:space="preserve"> of Blandford</w:t>
      </w:r>
    </w:p>
    <w:p w14:paraId="71A89371" w14:textId="77777777" w:rsidR="003B082F" w:rsidRDefault="003B082F" w:rsidP="003B08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Forum, Dorset(q.v.), and his wife, Joan(q.v.).</w:t>
      </w:r>
    </w:p>
    <w:p w14:paraId="6B2D5A4C" w14:textId="77777777" w:rsidR="003B082F" w:rsidRDefault="003B082F" w:rsidP="003B08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5EE0660" w14:textId="77777777" w:rsidR="003B082F" w:rsidRDefault="003B082F" w:rsidP="003B082F">
      <w:pPr>
        <w:pStyle w:val="NoSpacing"/>
        <w:rPr>
          <w:rFonts w:cs="Times New Roman"/>
          <w:szCs w:val="24"/>
        </w:rPr>
      </w:pPr>
    </w:p>
    <w:p w14:paraId="577778F3" w14:textId="77777777" w:rsidR="003B082F" w:rsidRDefault="003B082F" w:rsidP="003B082F">
      <w:pPr>
        <w:pStyle w:val="NoSpacing"/>
        <w:rPr>
          <w:rFonts w:cs="Times New Roman"/>
          <w:szCs w:val="24"/>
        </w:rPr>
      </w:pPr>
    </w:p>
    <w:p w14:paraId="1D67E795" w14:textId="77777777" w:rsidR="003B082F" w:rsidRDefault="003B082F" w:rsidP="003B08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541462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053A4" w14:textId="77777777" w:rsidR="003B082F" w:rsidRDefault="003B082F" w:rsidP="009139A6">
      <w:r>
        <w:separator/>
      </w:r>
    </w:p>
  </w:endnote>
  <w:endnote w:type="continuationSeparator" w:id="0">
    <w:p w14:paraId="702D1FFB" w14:textId="77777777" w:rsidR="003B082F" w:rsidRDefault="003B08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52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F13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8BA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D9EBA" w14:textId="77777777" w:rsidR="003B082F" w:rsidRDefault="003B082F" w:rsidP="009139A6">
      <w:r>
        <w:separator/>
      </w:r>
    </w:p>
  </w:footnote>
  <w:footnote w:type="continuationSeparator" w:id="0">
    <w:p w14:paraId="1FC6AD87" w14:textId="77777777" w:rsidR="003B082F" w:rsidRDefault="003B08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33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1B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A61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2F"/>
    <w:rsid w:val="000666E0"/>
    <w:rsid w:val="002510B7"/>
    <w:rsid w:val="00270799"/>
    <w:rsid w:val="003B082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5A2E"/>
  <w15:chartTrackingRefBased/>
  <w15:docId w15:val="{E3362C8C-36B1-4069-8E03-605CF112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0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2024-11-17T14:14:00Z</dcterms:created>
  <dcterms:modified xsi:type="dcterms:W3CDTF">2024-11-17T14:14:00Z</dcterms:modified>
</cp:coreProperties>
</file>