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42890" w14:textId="77777777" w:rsidR="00605BE2" w:rsidRDefault="00605BE2" w:rsidP="00605B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SERLE (</w:t>
      </w:r>
      <w:proofErr w:type="gramStart"/>
      <w:r>
        <w:rPr>
          <w:rFonts w:cs="Times New Roman"/>
          <w:szCs w:val="24"/>
          <w:u w:val="single"/>
        </w:rPr>
        <w:t>alias</w:t>
      </w:r>
      <w:proofErr w:type="gramEnd"/>
      <w:r>
        <w:rPr>
          <w:rFonts w:cs="Times New Roman"/>
          <w:szCs w:val="24"/>
          <w:u w:val="single"/>
        </w:rPr>
        <w:t xml:space="preserve"> </w:t>
      </w:r>
      <w:proofErr w:type="gramStart"/>
      <w:r>
        <w:rPr>
          <w:rFonts w:cs="Times New Roman"/>
          <w:szCs w:val="24"/>
          <w:u w:val="single"/>
        </w:rPr>
        <w:t>ALERTON)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  (fl.1478)</w:t>
      </w:r>
    </w:p>
    <w:p w14:paraId="24E509EF" w14:textId="77777777" w:rsidR="00605BE2" w:rsidRDefault="00605BE2" w:rsidP="00605BE2">
      <w:pPr>
        <w:pStyle w:val="NoSpacing"/>
        <w:rPr>
          <w:rFonts w:cs="Times New Roman"/>
          <w:szCs w:val="24"/>
        </w:rPr>
      </w:pPr>
    </w:p>
    <w:p w14:paraId="01BAE5B4" w14:textId="77777777" w:rsidR="00605BE2" w:rsidRDefault="00605BE2" w:rsidP="00605B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14:paraId="7A0ACFA0" w14:textId="77777777" w:rsidR="00605BE2" w:rsidRDefault="00605BE2" w:rsidP="00605B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Sep.1478</w:t>
      </w:r>
      <w:r>
        <w:rPr>
          <w:rFonts w:cs="Times New Roman"/>
          <w:szCs w:val="24"/>
        </w:rPr>
        <w:tab/>
        <w:t>He appointed John Jakeman(q.v.) and William Miller(q.v.) as his attorneys</w:t>
      </w:r>
    </w:p>
    <w:p w14:paraId="0BCC37E6" w14:textId="77777777" w:rsidR="00605BE2" w:rsidRDefault="00605BE2" w:rsidP="00605B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 deliver seisin in all his tenements in Northford in the Manot of</w:t>
      </w:r>
    </w:p>
    <w:p w14:paraId="34892608" w14:textId="77777777" w:rsidR="00605BE2" w:rsidRDefault="00605BE2" w:rsidP="00605B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Dartington, Devon, to William </w:t>
      </w:r>
      <w:proofErr w:type="spellStart"/>
      <w:r>
        <w:rPr>
          <w:rFonts w:cs="Times New Roman"/>
          <w:szCs w:val="24"/>
        </w:rPr>
        <w:t>Sede</w:t>
      </w:r>
      <w:proofErr w:type="spellEnd"/>
      <w:r>
        <w:rPr>
          <w:rFonts w:cs="Times New Roman"/>
          <w:szCs w:val="24"/>
        </w:rPr>
        <w:t>(q.v.).</w:t>
      </w:r>
    </w:p>
    <w:p w14:paraId="0C84D295" w14:textId="77777777" w:rsidR="00605BE2" w:rsidRDefault="00605BE2" w:rsidP="00605B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(T.N.A. ref. 57/15/2/3/1)</w:t>
      </w:r>
    </w:p>
    <w:p w14:paraId="5E8F5127" w14:textId="77777777" w:rsidR="00605BE2" w:rsidRDefault="00605BE2" w:rsidP="00605BE2">
      <w:pPr>
        <w:pStyle w:val="NoSpacing"/>
        <w:rPr>
          <w:rFonts w:cs="Times New Roman"/>
          <w:szCs w:val="24"/>
        </w:rPr>
      </w:pPr>
    </w:p>
    <w:p w14:paraId="3B2939C2" w14:textId="77777777" w:rsidR="00605BE2" w:rsidRDefault="00605BE2" w:rsidP="00605BE2">
      <w:pPr>
        <w:pStyle w:val="NoSpacing"/>
        <w:rPr>
          <w:rFonts w:cs="Times New Roman"/>
          <w:szCs w:val="24"/>
        </w:rPr>
      </w:pPr>
    </w:p>
    <w:p w14:paraId="3799933B" w14:textId="77777777" w:rsidR="00605BE2" w:rsidRDefault="00605BE2" w:rsidP="00605B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January 2025</w:t>
      </w:r>
    </w:p>
    <w:p w14:paraId="29F631E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F11DB" w14:textId="77777777" w:rsidR="00605BE2" w:rsidRDefault="00605BE2" w:rsidP="009139A6">
      <w:r>
        <w:separator/>
      </w:r>
    </w:p>
  </w:endnote>
  <w:endnote w:type="continuationSeparator" w:id="0">
    <w:p w14:paraId="53B1D625" w14:textId="77777777" w:rsidR="00605BE2" w:rsidRDefault="00605BE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AFC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1F0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938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4A409" w14:textId="77777777" w:rsidR="00605BE2" w:rsidRDefault="00605BE2" w:rsidP="009139A6">
      <w:r>
        <w:separator/>
      </w:r>
    </w:p>
  </w:footnote>
  <w:footnote w:type="continuationSeparator" w:id="0">
    <w:p w14:paraId="31B6044C" w14:textId="77777777" w:rsidR="00605BE2" w:rsidRDefault="00605BE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0626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6F5C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7087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E2"/>
    <w:rsid w:val="000666E0"/>
    <w:rsid w:val="002510B7"/>
    <w:rsid w:val="00270799"/>
    <w:rsid w:val="002A0C9A"/>
    <w:rsid w:val="005C130B"/>
    <w:rsid w:val="00605BE2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20900"/>
  <w15:chartTrackingRefBased/>
  <w15:docId w15:val="{DBEDFACD-BBC7-4B00-B303-BDF296B3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2025-01-15T20:11:00Z</dcterms:created>
  <dcterms:modified xsi:type="dcterms:W3CDTF">2025-01-15T20:11:00Z</dcterms:modified>
</cp:coreProperties>
</file>