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CBC7D" w14:textId="77777777" w:rsidR="009E46FD" w:rsidRDefault="009E46FD" w:rsidP="009E4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SESOULL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137E931" w14:textId="77777777" w:rsidR="009E46FD" w:rsidRDefault="009E46FD" w:rsidP="009E46FD">
      <w:pPr>
        <w:pStyle w:val="NoSpacing"/>
        <w:rPr>
          <w:rFonts w:cs="Times New Roman"/>
          <w:szCs w:val="24"/>
        </w:rPr>
      </w:pPr>
    </w:p>
    <w:p w14:paraId="48F9D84A" w14:textId="77777777" w:rsidR="009E46FD" w:rsidRDefault="009E46FD" w:rsidP="009E46FD">
      <w:pPr>
        <w:pStyle w:val="NoSpacing"/>
        <w:rPr>
          <w:rFonts w:cs="Times New Roman"/>
          <w:szCs w:val="24"/>
        </w:rPr>
      </w:pPr>
    </w:p>
    <w:p w14:paraId="33EB6068" w14:textId="77777777" w:rsidR="009E46FD" w:rsidRDefault="009E46FD" w:rsidP="009E4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Richard </w:t>
      </w:r>
      <w:proofErr w:type="spellStart"/>
      <w:r>
        <w:rPr>
          <w:rFonts w:cs="Times New Roman"/>
          <w:szCs w:val="24"/>
        </w:rPr>
        <w:t>Belston</w:t>
      </w:r>
      <w:proofErr w:type="spellEnd"/>
      <w:r>
        <w:rPr>
          <w:rFonts w:cs="Times New Roman"/>
          <w:szCs w:val="24"/>
        </w:rPr>
        <w:t xml:space="preserve"> of Norwich(q.v.),</w:t>
      </w:r>
    </w:p>
    <w:p w14:paraId="67DE413B" w14:textId="77777777" w:rsidR="009E46FD" w:rsidRDefault="009E46FD" w:rsidP="009E4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Edmund Godewyn of Norwich(q.v.) and George </w:t>
      </w:r>
      <w:proofErr w:type="spellStart"/>
      <w:r>
        <w:rPr>
          <w:rFonts w:cs="Times New Roman"/>
          <w:szCs w:val="24"/>
        </w:rPr>
        <w:t>Vyrlly</w:t>
      </w:r>
      <w:proofErr w:type="spellEnd"/>
      <w:r>
        <w:rPr>
          <w:rFonts w:cs="Times New Roman"/>
          <w:szCs w:val="24"/>
        </w:rPr>
        <w:t xml:space="preserve"> of Norwich,</w:t>
      </w:r>
    </w:p>
    <w:p w14:paraId="54797143" w14:textId="77777777" w:rsidR="009E46FD" w:rsidRDefault="009E46FD" w:rsidP="009E4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chaplain(q.v.).</w:t>
      </w:r>
    </w:p>
    <w:p w14:paraId="51FB08B5" w14:textId="77777777" w:rsidR="009E46FD" w:rsidRDefault="009E46FD" w:rsidP="009E4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689DAC7" w14:textId="77777777" w:rsidR="009E46FD" w:rsidRDefault="009E46FD" w:rsidP="009E46FD">
      <w:pPr>
        <w:pStyle w:val="NoSpacing"/>
        <w:rPr>
          <w:rFonts w:cs="Times New Roman"/>
          <w:szCs w:val="24"/>
        </w:rPr>
      </w:pPr>
    </w:p>
    <w:p w14:paraId="119AC1AA" w14:textId="77777777" w:rsidR="009E46FD" w:rsidRDefault="009E46FD" w:rsidP="009E46FD">
      <w:pPr>
        <w:pStyle w:val="NoSpacing"/>
        <w:rPr>
          <w:rFonts w:cs="Times New Roman"/>
          <w:szCs w:val="24"/>
        </w:rPr>
      </w:pPr>
    </w:p>
    <w:p w14:paraId="7904412A" w14:textId="77777777" w:rsidR="009E46FD" w:rsidRDefault="009E46FD" w:rsidP="009E46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2024</w:t>
      </w:r>
    </w:p>
    <w:p w14:paraId="76C465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DB450" w14:textId="77777777" w:rsidR="009E46FD" w:rsidRDefault="009E46FD" w:rsidP="009139A6">
      <w:r>
        <w:separator/>
      </w:r>
    </w:p>
  </w:endnote>
  <w:endnote w:type="continuationSeparator" w:id="0">
    <w:p w14:paraId="40A6FCEF" w14:textId="77777777" w:rsidR="009E46FD" w:rsidRDefault="009E46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9C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900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ED1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4B2C" w14:textId="77777777" w:rsidR="009E46FD" w:rsidRDefault="009E46FD" w:rsidP="009139A6">
      <w:r>
        <w:separator/>
      </w:r>
    </w:p>
  </w:footnote>
  <w:footnote w:type="continuationSeparator" w:id="0">
    <w:p w14:paraId="70EDFFD2" w14:textId="77777777" w:rsidR="009E46FD" w:rsidRDefault="009E46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21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689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17B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F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46FD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504F"/>
  <w15:chartTrackingRefBased/>
  <w15:docId w15:val="{3777C583-A99F-44A0-8508-36EDCF0E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4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2024-11-17T15:30:00Z</dcterms:created>
  <dcterms:modified xsi:type="dcterms:W3CDTF">2024-11-17T15:30:00Z</dcterms:modified>
</cp:coreProperties>
</file>