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250D" w14:textId="77777777" w:rsidR="00C727AA" w:rsidRDefault="00C727AA" w:rsidP="00C727AA">
      <w:pPr>
        <w:pStyle w:val="NoSpacing"/>
      </w:pPr>
      <w:r>
        <w:rPr>
          <w:u w:val="single"/>
        </w:rPr>
        <w:t>Margery SESSHE</w:t>
      </w:r>
      <w:r>
        <w:t xml:space="preserve">        (fl.1424)</w:t>
      </w:r>
    </w:p>
    <w:p w14:paraId="78CA3936" w14:textId="77777777" w:rsidR="00C727AA" w:rsidRDefault="00C727AA" w:rsidP="00C727AA">
      <w:pPr>
        <w:pStyle w:val="NoSpacing"/>
      </w:pPr>
      <w:r>
        <w:t xml:space="preserve">of </w:t>
      </w:r>
      <w:proofErr w:type="spellStart"/>
      <w:r>
        <w:t>Asshey</w:t>
      </w:r>
      <w:proofErr w:type="spellEnd"/>
      <w:r>
        <w:t xml:space="preserve"> Mares.</w:t>
      </w:r>
    </w:p>
    <w:p w14:paraId="0101D67D" w14:textId="77777777" w:rsidR="00C727AA" w:rsidRDefault="00C727AA" w:rsidP="00C727AA">
      <w:pPr>
        <w:pStyle w:val="NoSpacing"/>
      </w:pPr>
    </w:p>
    <w:p w14:paraId="3E8E3547" w14:textId="77777777" w:rsidR="00C727AA" w:rsidRDefault="00C727AA" w:rsidP="00C727AA">
      <w:pPr>
        <w:pStyle w:val="NoSpacing"/>
      </w:pPr>
    </w:p>
    <w:p w14:paraId="709EC3A7" w14:textId="77777777" w:rsidR="00C727AA" w:rsidRDefault="00C727AA" w:rsidP="00C727AA">
      <w:pPr>
        <w:pStyle w:val="NoSpacing"/>
      </w:pPr>
      <w:r>
        <w:t>= Gerard(q.v.).</w:t>
      </w:r>
    </w:p>
    <w:p w14:paraId="15C4C153" w14:textId="77777777" w:rsidR="00C727AA" w:rsidRDefault="00C727AA" w:rsidP="00C727AA">
      <w:pPr>
        <w:pStyle w:val="NoSpacing"/>
      </w:pPr>
      <w:r>
        <w:t xml:space="preserve">( </w:t>
      </w:r>
      <w:hyperlink r:id="rId6" w:history="1">
        <w:r w:rsidRPr="007C44F9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3839571B" w14:textId="77777777" w:rsidR="00C727AA" w:rsidRDefault="00C727AA" w:rsidP="00C727AA">
      <w:pPr>
        <w:pStyle w:val="NoSpacing"/>
      </w:pPr>
    </w:p>
    <w:p w14:paraId="0ACF8B5E" w14:textId="77777777" w:rsidR="00C727AA" w:rsidRDefault="00C727AA" w:rsidP="00C727AA">
      <w:pPr>
        <w:pStyle w:val="NoSpacing"/>
      </w:pPr>
    </w:p>
    <w:p w14:paraId="57223F7B" w14:textId="77777777" w:rsidR="00C727AA" w:rsidRDefault="00C727AA" w:rsidP="00C727AA">
      <w:pPr>
        <w:pStyle w:val="NoSpacing"/>
      </w:pPr>
      <w:r>
        <w:tab/>
        <w:t>1424</w:t>
      </w:r>
      <w:r>
        <w:tab/>
        <w:t>John Bartram of Northampton(q.v.) brought a plaint of debt against them,</w:t>
      </w:r>
    </w:p>
    <w:p w14:paraId="57EA4393" w14:textId="77777777" w:rsidR="00C727AA" w:rsidRDefault="00C727AA" w:rsidP="00C727AA">
      <w:pPr>
        <w:pStyle w:val="NoSpacing"/>
      </w:pPr>
      <w:r>
        <w:tab/>
      </w:r>
      <w:r>
        <w:tab/>
        <w:t xml:space="preserve">as the executors of John </w:t>
      </w:r>
      <w:proofErr w:type="spellStart"/>
      <w:r>
        <w:t>Busshey</w:t>
      </w:r>
      <w:proofErr w:type="spellEnd"/>
      <w:r>
        <w:t xml:space="preserve"> of London, </w:t>
      </w:r>
      <w:proofErr w:type="spellStart"/>
      <w:r>
        <w:t>armourer</w:t>
      </w:r>
      <w:proofErr w:type="spellEnd"/>
      <w:r>
        <w:t>(q.v.).   (ibid.)</w:t>
      </w:r>
    </w:p>
    <w:p w14:paraId="512F3BD6" w14:textId="77777777" w:rsidR="00C727AA" w:rsidRDefault="00C727AA" w:rsidP="00C727AA">
      <w:pPr>
        <w:pStyle w:val="NoSpacing"/>
      </w:pPr>
    </w:p>
    <w:p w14:paraId="1C176DFD" w14:textId="77777777" w:rsidR="00C727AA" w:rsidRDefault="00C727AA" w:rsidP="00C727AA">
      <w:pPr>
        <w:pStyle w:val="NoSpacing"/>
      </w:pPr>
    </w:p>
    <w:p w14:paraId="49E3564E" w14:textId="77777777" w:rsidR="00C727AA" w:rsidRDefault="00C727AA" w:rsidP="00C727AA">
      <w:pPr>
        <w:pStyle w:val="NoSpacing"/>
      </w:pPr>
      <w:r>
        <w:t>20 May 2025</w:t>
      </w:r>
    </w:p>
    <w:p w14:paraId="115A06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02C7" w14:textId="77777777" w:rsidR="00C727AA" w:rsidRDefault="00C727AA" w:rsidP="009139A6">
      <w:r>
        <w:separator/>
      </w:r>
    </w:p>
  </w:endnote>
  <w:endnote w:type="continuationSeparator" w:id="0">
    <w:p w14:paraId="793C8926" w14:textId="77777777" w:rsidR="00C727AA" w:rsidRDefault="00C727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BA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3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95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BD66" w14:textId="77777777" w:rsidR="00C727AA" w:rsidRDefault="00C727AA" w:rsidP="009139A6">
      <w:r>
        <w:separator/>
      </w:r>
    </w:p>
  </w:footnote>
  <w:footnote w:type="continuationSeparator" w:id="0">
    <w:p w14:paraId="494CE0E3" w14:textId="77777777" w:rsidR="00C727AA" w:rsidRDefault="00C727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D1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88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7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7AA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67C8"/>
  <w15:chartTrackingRefBased/>
  <w15:docId w15:val="{7D3224E2-3A86-4B9B-8EFF-8E9390CD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2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2025-05-21T19:13:00Z</dcterms:created>
  <dcterms:modified xsi:type="dcterms:W3CDTF">2025-05-21T19:14:00Z</dcterms:modified>
</cp:coreProperties>
</file>