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61C43" w14:textId="77777777" w:rsidR="00382B1E" w:rsidRDefault="00382B1E" w:rsidP="00382B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SESSON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5B370C5B" w14:textId="77777777" w:rsidR="00382B1E" w:rsidRDefault="00382B1E" w:rsidP="00382B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Clerk.</w:t>
      </w:r>
    </w:p>
    <w:p w14:paraId="69E1ECFA" w14:textId="77777777" w:rsidR="00382B1E" w:rsidRDefault="00382B1E" w:rsidP="00382B1E">
      <w:pPr>
        <w:pStyle w:val="NoSpacing"/>
        <w:rPr>
          <w:rFonts w:cs="Times New Roman"/>
          <w:szCs w:val="24"/>
        </w:rPr>
      </w:pPr>
    </w:p>
    <w:p w14:paraId="1B4D1E92" w14:textId="77777777" w:rsidR="00382B1E" w:rsidRDefault="00382B1E" w:rsidP="00382B1E">
      <w:pPr>
        <w:pStyle w:val="NoSpacing"/>
        <w:rPr>
          <w:rFonts w:cs="Times New Roman"/>
          <w:szCs w:val="24"/>
        </w:rPr>
      </w:pPr>
    </w:p>
    <w:p w14:paraId="789A8228" w14:textId="77777777" w:rsidR="00382B1E" w:rsidRDefault="00382B1E" w:rsidP="00382B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debt against John </w:t>
      </w:r>
      <w:proofErr w:type="spellStart"/>
      <w:r>
        <w:rPr>
          <w:rFonts w:cs="Times New Roman"/>
          <w:szCs w:val="24"/>
        </w:rPr>
        <w:t>Chamberleyn</w:t>
      </w:r>
      <w:proofErr w:type="spellEnd"/>
      <w:r>
        <w:rPr>
          <w:rFonts w:cs="Times New Roman"/>
          <w:szCs w:val="24"/>
        </w:rPr>
        <w:t xml:space="preserve"> of Lyneham,</w:t>
      </w:r>
    </w:p>
    <w:p w14:paraId="5A801E6F" w14:textId="77777777" w:rsidR="00382B1E" w:rsidRDefault="00382B1E" w:rsidP="00382B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yeoman(q.v.).     </w:t>
      </w:r>
    </w:p>
    <w:p w14:paraId="001C635E" w14:textId="77777777" w:rsidR="00382B1E" w:rsidRDefault="00382B1E" w:rsidP="00382B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5C1CB4DC" w14:textId="77777777" w:rsidR="00382B1E" w:rsidRDefault="00382B1E" w:rsidP="00382B1E">
      <w:pPr>
        <w:pStyle w:val="NoSpacing"/>
        <w:rPr>
          <w:rFonts w:cs="Times New Roman"/>
          <w:szCs w:val="24"/>
        </w:rPr>
      </w:pPr>
    </w:p>
    <w:p w14:paraId="5453401A" w14:textId="77777777" w:rsidR="00382B1E" w:rsidRDefault="00382B1E" w:rsidP="00382B1E">
      <w:pPr>
        <w:pStyle w:val="NoSpacing"/>
        <w:rPr>
          <w:rFonts w:cs="Times New Roman"/>
          <w:szCs w:val="24"/>
        </w:rPr>
      </w:pPr>
    </w:p>
    <w:p w14:paraId="18CF080E" w14:textId="77777777" w:rsidR="00382B1E" w:rsidRDefault="00382B1E" w:rsidP="00382B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August 2024</w:t>
      </w:r>
    </w:p>
    <w:p w14:paraId="30FC782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9DB87" w14:textId="77777777" w:rsidR="00382B1E" w:rsidRDefault="00382B1E" w:rsidP="009139A6">
      <w:r>
        <w:separator/>
      </w:r>
    </w:p>
  </w:endnote>
  <w:endnote w:type="continuationSeparator" w:id="0">
    <w:p w14:paraId="7CD4EADA" w14:textId="77777777" w:rsidR="00382B1E" w:rsidRDefault="00382B1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F962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B31B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BF27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A5B1C" w14:textId="77777777" w:rsidR="00382B1E" w:rsidRDefault="00382B1E" w:rsidP="009139A6">
      <w:r>
        <w:separator/>
      </w:r>
    </w:p>
  </w:footnote>
  <w:footnote w:type="continuationSeparator" w:id="0">
    <w:p w14:paraId="31036265" w14:textId="77777777" w:rsidR="00382B1E" w:rsidRDefault="00382B1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6969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E8E1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5951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1E"/>
    <w:rsid w:val="000666E0"/>
    <w:rsid w:val="002510B7"/>
    <w:rsid w:val="00270799"/>
    <w:rsid w:val="00382B1E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82F3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6C6D1"/>
  <w15:chartTrackingRefBased/>
  <w15:docId w15:val="{24264916-D375-4B99-8D67-D53588B8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82B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2024-11-17T15:34:00Z</dcterms:created>
  <dcterms:modified xsi:type="dcterms:W3CDTF">2024-11-17T15:34:00Z</dcterms:modified>
</cp:coreProperties>
</file>