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10B16" w14:textId="77777777" w:rsidR="00BA36DF" w:rsidRDefault="00BA36DF" w:rsidP="00BA36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SESTUR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103338D7" w14:textId="77777777" w:rsidR="00BA36DF" w:rsidRDefault="00BA36DF" w:rsidP="00BA36DF">
      <w:pPr>
        <w:pStyle w:val="NoSpacing"/>
        <w:rPr>
          <w:rFonts w:cs="Times New Roman"/>
          <w:szCs w:val="24"/>
        </w:rPr>
      </w:pPr>
    </w:p>
    <w:p w14:paraId="18184EAC" w14:textId="77777777" w:rsidR="00BA36DF" w:rsidRDefault="00BA36DF" w:rsidP="00BA36DF">
      <w:pPr>
        <w:pStyle w:val="NoSpacing"/>
        <w:rPr>
          <w:rFonts w:cs="Times New Roman"/>
          <w:szCs w:val="24"/>
        </w:rPr>
      </w:pPr>
    </w:p>
    <w:p w14:paraId="778EE9A8" w14:textId="77777777" w:rsidR="00BA36DF" w:rsidRDefault="00BA36DF" w:rsidP="00BA36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trespass and taking against John Baker of</w:t>
      </w:r>
    </w:p>
    <w:p w14:paraId="40A6D5AE" w14:textId="77777777" w:rsidR="00BA36DF" w:rsidRDefault="00BA36DF" w:rsidP="00BA36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Aylesbury, Buckinghamshire, </w:t>
      </w:r>
      <w:proofErr w:type="spellStart"/>
      <w:r>
        <w:rPr>
          <w:rFonts w:cs="Times New Roman"/>
          <w:szCs w:val="24"/>
        </w:rPr>
        <w:t>gaoler</w:t>
      </w:r>
      <w:proofErr w:type="spellEnd"/>
      <w:r>
        <w:rPr>
          <w:rFonts w:cs="Times New Roman"/>
          <w:szCs w:val="24"/>
        </w:rPr>
        <w:t>(q.v.).</w:t>
      </w:r>
    </w:p>
    <w:p w14:paraId="5B605398" w14:textId="77777777" w:rsidR="00BA36DF" w:rsidRDefault="00BA36DF" w:rsidP="00BA36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1973D0D4" w14:textId="77777777" w:rsidR="00BA36DF" w:rsidRDefault="00BA36DF" w:rsidP="00BA36DF">
      <w:pPr>
        <w:pStyle w:val="NoSpacing"/>
        <w:rPr>
          <w:rFonts w:cs="Times New Roman"/>
          <w:szCs w:val="24"/>
        </w:rPr>
      </w:pPr>
    </w:p>
    <w:p w14:paraId="0B1F09FE" w14:textId="77777777" w:rsidR="00BA36DF" w:rsidRDefault="00BA36DF" w:rsidP="00BA36DF">
      <w:pPr>
        <w:pStyle w:val="NoSpacing"/>
        <w:rPr>
          <w:rFonts w:cs="Times New Roman"/>
          <w:szCs w:val="24"/>
        </w:rPr>
      </w:pPr>
    </w:p>
    <w:p w14:paraId="40CF18DC" w14:textId="77777777" w:rsidR="00BA36DF" w:rsidRDefault="00BA36DF" w:rsidP="00BA36D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August 2024</w:t>
      </w:r>
    </w:p>
    <w:p w14:paraId="325CAA1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540C1" w14:textId="77777777" w:rsidR="00BA36DF" w:rsidRDefault="00BA36DF" w:rsidP="009139A6">
      <w:r>
        <w:separator/>
      </w:r>
    </w:p>
  </w:endnote>
  <w:endnote w:type="continuationSeparator" w:id="0">
    <w:p w14:paraId="7C3FC461" w14:textId="77777777" w:rsidR="00BA36DF" w:rsidRDefault="00BA36D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929C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EC83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0835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99A95" w14:textId="77777777" w:rsidR="00BA36DF" w:rsidRDefault="00BA36DF" w:rsidP="009139A6">
      <w:r>
        <w:separator/>
      </w:r>
    </w:p>
  </w:footnote>
  <w:footnote w:type="continuationSeparator" w:id="0">
    <w:p w14:paraId="046426F9" w14:textId="77777777" w:rsidR="00BA36DF" w:rsidRDefault="00BA36D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65E6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7328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1F04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6DF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A36DF"/>
    <w:rsid w:val="00C71834"/>
    <w:rsid w:val="00CB4ED9"/>
    <w:rsid w:val="00D82F3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94FA1"/>
  <w15:chartTrackingRefBased/>
  <w15:docId w15:val="{04E75F43-A967-46A9-8E23-A19B97273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A36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2024-11-17T15:36:00Z</dcterms:created>
  <dcterms:modified xsi:type="dcterms:W3CDTF">2024-11-17T15:38:00Z</dcterms:modified>
</cp:coreProperties>
</file>