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AED6A" w14:textId="77777777" w:rsidR="00A914C9" w:rsidRDefault="00A914C9" w:rsidP="00A914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Geoffrey SETRYNGTON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fl.1399-1416)</w:t>
      </w:r>
    </w:p>
    <w:p w14:paraId="78A2CAC7" w14:textId="77777777" w:rsidR="00A914C9" w:rsidRDefault="00A914C9" w:rsidP="00A914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Blean, Kent.</w:t>
      </w:r>
    </w:p>
    <w:p w14:paraId="184A3B3E" w14:textId="77777777" w:rsidR="00A914C9" w:rsidRDefault="00A914C9" w:rsidP="00A914C9">
      <w:pPr>
        <w:pStyle w:val="NoSpacing"/>
        <w:rPr>
          <w:rFonts w:cs="Times New Roman"/>
          <w:szCs w:val="24"/>
        </w:rPr>
      </w:pPr>
    </w:p>
    <w:p w14:paraId="72CF723E" w14:textId="77777777" w:rsidR="00A914C9" w:rsidRDefault="00A914C9" w:rsidP="00A914C9">
      <w:pPr>
        <w:pStyle w:val="NoSpacing"/>
        <w:rPr>
          <w:rFonts w:cs="Times New Roman"/>
          <w:szCs w:val="24"/>
        </w:rPr>
      </w:pPr>
    </w:p>
    <w:p w14:paraId="1B5EA19F" w14:textId="77777777" w:rsidR="00A914C9" w:rsidRDefault="00A914C9" w:rsidP="00A914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1399</w:t>
      </w:r>
      <w:r>
        <w:rPr>
          <w:rFonts w:cs="Times New Roman"/>
          <w:szCs w:val="24"/>
        </w:rPr>
        <w:tab/>
        <w:t xml:space="preserve">He became </w:t>
      </w:r>
      <w:proofErr w:type="gramStart"/>
      <w:r>
        <w:rPr>
          <w:rFonts w:cs="Times New Roman"/>
          <w:szCs w:val="24"/>
        </w:rPr>
        <w:t>the Vicar</w:t>
      </w:r>
      <w:proofErr w:type="gramEnd"/>
      <w:r>
        <w:rPr>
          <w:rFonts w:cs="Times New Roman"/>
          <w:szCs w:val="24"/>
        </w:rPr>
        <w:t>.</w:t>
      </w:r>
    </w:p>
    <w:p w14:paraId="186B1639" w14:textId="77777777" w:rsidR="00A914C9" w:rsidRDefault="00A914C9" w:rsidP="00A914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(information from the display board in Blean Church)</w:t>
      </w:r>
    </w:p>
    <w:p w14:paraId="5F404ACB" w14:textId="77777777" w:rsidR="00A914C9" w:rsidRDefault="00A914C9" w:rsidP="00A914C9">
      <w:pPr>
        <w:pStyle w:val="NoSpacing"/>
        <w:rPr>
          <w:rFonts w:cs="Times New Roman"/>
          <w:szCs w:val="24"/>
        </w:rPr>
      </w:pPr>
    </w:p>
    <w:p w14:paraId="40822F87" w14:textId="77777777" w:rsidR="00A914C9" w:rsidRDefault="00A914C9" w:rsidP="00A914C9">
      <w:pPr>
        <w:pStyle w:val="NoSpacing"/>
        <w:rPr>
          <w:rFonts w:cs="Times New Roman"/>
          <w:szCs w:val="24"/>
        </w:rPr>
      </w:pPr>
    </w:p>
    <w:p w14:paraId="5D662974" w14:textId="77777777" w:rsidR="00A914C9" w:rsidRDefault="00A914C9" w:rsidP="00A914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December 2024</w:t>
      </w:r>
    </w:p>
    <w:p w14:paraId="4FBFD2E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139DE" w14:textId="77777777" w:rsidR="00A914C9" w:rsidRDefault="00A914C9" w:rsidP="009139A6">
      <w:r>
        <w:separator/>
      </w:r>
    </w:p>
  </w:endnote>
  <w:endnote w:type="continuationSeparator" w:id="0">
    <w:p w14:paraId="2A767DD7" w14:textId="77777777" w:rsidR="00A914C9" w:rsidRDefault="00A914C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A8D8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02E2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DC1E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509AB" w14:textId="77777777" w:rsidR="00A914C9" w:rsidRDefault="00A914C9" w:rsidP="009139A6">
      <w:r>
        <w:separator/>
      </w:r>
    </w:p>
  </w:footnote>
  <w:footnote w:type="continuationSeparator" w:id="0">
    <w:p w14:paraId="4F5EA8A0" w14:textId="77777777" w:rsidR="00A914C9" w:rsidRDefault="00A914C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5041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D27C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C9DA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4C9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53379"/>
    <w:rsid w:val="00A914C9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15E4D"/>
  <w15:chartTrackingRefBased/>
  <w15:docId w15:val="{6303BA2E-C76F-4501-BD95-9EDF60B3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2024-12-18T19:29:00Z</dcterms:created>
  <dcterms:modified xsi:type="dcterms:W3CDTF">2024-12-18T19:30:00Z</dcterms:modified>
</cp:coreProperties>
</file>