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12953" w14:textId="77777777" w:rsidR="00862339" w:rsidRDefault="00862339" w:rsidP="008623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SEWALE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72CB3C2D" w14:textId="77777777" w:rsidR="00862339" w:rsidRDefault="00862339" w:rsidP="00862339">
      <w:pPr>
        <w:pStyle w:val="NoSpacing"/>
        <w:rPr>
          <w:rFonts w:cs="Times New Roman"/>
          <w:szCs w:val="24"/>
        </w:rPr>
      </w:pPr>
    </w:p>
    <w:p w14:paraId="79D0812E" w14:textId="77777777" w:rsidR="00862339" w:rsidRDefault="00862339" w:rsidP="00862339">
      <w:pPr>
        <w:pStyle w:val="NoSpacing"/>
        <w:rPr>
          <w:rFonts w:cs="Times New Roman"/>
          <w:szCs w:val="24"/>
        </w:rPr>
      </w:pPr>
    </w:p>
    <w:p w14:paraId="4EF8C536" w14:textId="77777777" w:rsidR="00862339" w:rsidRDefault="00862339" w:rsidP="008623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debt against John </w:t>
      </w:r>
      <w:proofErr w:type="spellStart"/>
      <w:r>
        <w:rPr>
          <w:rFonts w:cs="Times New Roman"/>
          <w:szCs w:val="24"/>
        </w:rPr>
        <w:t>Tylle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Elmswell</w:t>
      </w:r>
      <w:proofErr w:type="spellEnd"/>
      <w:r>
        <w:rPr>
          <w:rFonts w:cs="Times New Roman"/>
          <w:szCs w:val="24"/>
        </w:rPr>
        <w:t>, Suffolk(q.v.),</w:t>
      </w:r>
    </w:p>
    <w:p w14:paraId="38B27A11" w14:textId="77777777" w:rsidR="00862339" w:rsidRDefault="00862339" w:rsidP="008623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John Brane of Bury </w:t>
      </w:r>
      <w:proofErr w:type="spellStart"/>
      <w:proofErr w:type="gramStart"/>
      <w:r>
        <w:rPr>
          <w:rFonts w:cs="Times New Roman"/>
          <w:szCs w:val="24"/>
        </w:rPr>
        <w:t>St.Edmunds</w:t>
      </w:r>
      <w:proofErr w:type="spellEnd"/>
      <w:proofErr w:type="gramEnd"/>
      <w:r>
        <w:rPr>
          <w:rFonts w:cs="Times New Roman"/>
          <w:szCs w:val="24"/>
        </w:rPr>
        <w:t xml:space="preserve">(q.v.) and John </w:t>
      </w:r>
      <w:proofErr w:type="spellStart"/>
      <w:r>
        <w:rPr>
          <w:rFonts w:cs="Times New Roman"/>
          <w:szCs w:val="24"/>
        </w:rPr>
        <w:t>Wardeyn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Blythburgh</w:t>
      </w:r>
      <w:proofErr w:type="spellEnd"/>
      <w:r>
        <w:rPr>
          <w:rFonts w:cs="Times New Roman"/>
          <w:szCs w:val="24"/>
        </w:rPr>
        <w:t>(q.v.).</w:t>
      </w:r>
    </w:p>
    <w:p w14:paraId="3201A2A9" w14:textId="77777777" w:rsidR="00862339" w:rsidRDefault="00862339" w:rsidP="008623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03CA07FD" w14:textId="77777777" w:rsidR="00862339" w:rsidRDefault="00862339" w:rsidP="00862339">
      <w:pPr>
        <w:pStyle w:val="NoSpacing"/>
        <w:rPr>
          <w:rFonts w:cs="Times New Roman"/>
          <w:szCs w:val="24"/>
        </w:rPr>
      </w:pPr>
    </w:p>
    <w:p w14:paraId="78A1192C" w14:textId="77777777" w:rsidR="00862339" w:rsidRDefault="00862339" w:rsidP="00862339">
      <w:pPr>
        <w:pStyle w:val="NoSpacing"/>
        <w:rPr>
          <w:rFonts w:cs="Times New Roman"/>
          <w:szCs w:val="24"/>
        </w:rPr>
      </w:pPr>
    </w:p>
    <w:p w14:paraId="574FA9E4" w14:textId="77777777" w:rsidR="00862339" w:rsidRDefault="00862339" w:rsidP="008623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September 2024</w:t>
      </w:r>
    </w:p>
    <w:p w14:paraId="53CE1D8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494EE" w14:textId="77777777" w:rsidR="00862339" w:rsidRDefault="00862339" w:rsidP="009139A6">
      <w:r>
        <w:separator/>
      </w:r>
    </w:p>
  </w:endnote>
  <w:endnote w:type="continuationSeparator" w:id="0">
    <w:p w14:paraId="27FA8BFB" w14:textId="77777777" w:rsidR="00862339" w:rsidRDefault="008623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47BA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7854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6C06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17EA6" w14:textId="77777777" w:rsidR="00862339" w:rsidRDefault="00862339" w:rsidP="009139A6">
      <w:r>
        <w:separator/>
      </w:r>
    </w:p>
  </w:footnote>
  <w:footnote w:type="continuationSeparator" w:id="0">
    <w:p w14:paraId="18BD7CBA" w14:textId="77777777" w:rsidR="00862339" w:rsidRDefault="008623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922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1442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50E8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339"/>
    <w:rsid w:val="000666E0"/>
    <w:rsid w:val="002510B7"/>
    <w:rsid w:val="00270799"/>
    <w:rsid w:val="005C130B"/>
    <w:rsid w:val="00826F5C"/>
    <w:rsid w:val="00862339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82F3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5C1E9"/>
  <w15:chartTrackingRefBased/>
  <w15:docId w15:val="{2BC47979-8E7F-4222-971F-B5982CAA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623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2024-11-17T15:39:00Z</dcterms:created>
  <dcterms:modified xsi:type="dcterms:W3CDTF">2024-11-17T15:39:00Z</dcterms:modified>
</cp:coreProperties>
</file>