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D42E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SEWARD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d.ca.1460)</w:t>
      </w:r>
    </w:p>
    <w:p w14:paraId="060FED7D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Wilton by Salisbury.</w:t>
      </w:r>
    </w:p>
    <w:p w14:paraId="2C1682CB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76A469EE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1C80B48B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109AED53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228F3ECE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6C691A68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1727031E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4EAF48C6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died in or before this time.   (ibid.)</w:t>
      </w:r>
    </w:p>
    <w:p w14:paraId="3587BA95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330DBA20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30AA28DB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Executrix:   Joan.     (ibid.)</w:t>
      </w:r>
    </w:p>
    <w:p w14:paraId="0AEE1B20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6B934BA0" w14:textId="77777777" w:rsidR="00B627C4" w:rsidRDefault="00B627C4" w:rsidP="00B627C4">
      <w:pPr>
        <w:pStyle w:val="NoSpacing"/>
        <w:rPr>
          <w:rFonts w:cs="Times New Roman"/>
          <w:szCs w:val="24"/>
        </w:rPr>
      </w:pPr>
    </w:p>
    <w:p w14:paraId="0CC93163" w14:textId="77777777" w:rsidR="00B627C4" w:rsidRDefault="00B627C4" w:rsidP="00B627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352EF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8CB8" w14:textId="77777777" w:rsidR="00B627C4" w:rsidRDefault="00B627C4" w:rsidP="009139A6">
      <w:r>
        <w:separator/>
      </w:r>
    </w:p>
  </w:endnote>
  <w:endnote w:type="continuationSeparator" w:id="0">
    <w:p w14:paraId="44E4C378" w14:textId="77777777" w:rsidR="00B627C4" w:rsidRDefault="00B627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D2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27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A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A9DB" w14:textId="77777777" w:rsidR="00B627C4" w:rsidRDefault="00B627C4" w:rsidP="009139A6">
      <w:r>
        <w:separator/>
      </w:r>
    </w:p>
  </w:footnote>
  <w:footnote w:type="continuationSeparator" w:id="0">
    <w:p w14:paraId="23905136" w14:textId="77777777" w:rsidR="00B627C4" w:rsidRDefault="00B627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B3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4D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C2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C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27C4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60BD"/>
  <w15:chartTrackingRefBased/>
  <w15:docId w15:val="{BC4A6F62-81CB-499C-BC76-5174CD46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2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2025-01-25T16:30:00Z</dcterms:created>
  <dcterms:modified xsi:type="dcterms:W3CDTF">2025-01-25T16:31:00Z</dcterms:modified>
</cp:coreProperties>
</file>