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1D3" w14:textId="77777777" w:rsidR="00C330A6" w:rsidRDefault="00C330A6" w:rsidP="00C33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SEWELL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fl.1423)</w:t>
      </w:r>
    </w:p>
    <w:p w14:paraId="417979CE" w14:textId="77777777" w:rsidR="00C330A6" w:rsidRDefault="00C330A6" w:rsidP="00C33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Saints’ Church, Wing, Buckinghamshire.</w:t>
      </w:r>
    </w:p>
    <w:p w14:paraId="6C42989E" w14:textId="77777777" w:rsidR="00C330A6" w:rsidRDefault="00C330A6" w:rsidP="00C330A6">
      <w:pPr>
        <w:pStyle w:val="NoSpacing"/>
        <w:rPr>
          <w:rFonts w:cs="Times New Roman"/>
          <w:szCs w:val="24"/>
        </w:rPr>
      </w:pPr>
    </w:p>
    <w:p w14:paraId="51E5DBDC" w14:textId="77777777" w:rsidR="00C330A6" w:rsidRDefault="00C330A6" w:rsidP="00C330A6">
      <w:pPr>
        <w:pStyle w:val="NoSpacing"/>
        <w:rPr>
          <w:rFonts w:cs="Times New Roman"/>
          <w:szCs w:val="24"/>
        </w:rPr>
      </w:pPr>
    </w:p>
    <w:p w14:paraId="7A306780" w14:textId="77777777" w:rsidR="00C330A6" w:rsidRDefault="00C330A6" w:rsidP="00C33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2DFF9EE0" w14:textId="77777777" w:rsidR="00C330A6" w:rsidRDefault="00C330A6" w:rsidP="00C33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https://www.genuki.org.uk/big/eng/BKM/Wing/vicars</w:t>
        </w:r>
      </w:hyperlink>
      <w:r>
        <w:rPr>
          <w:rFonts w:cs="Times New Roman"/>
          <w:szCs w:val="24"/>
        </w:rPr>
        <w:t xml:space="preserve"> )</w:t>
      </w:r>
    </w:p>
    <w:p w14:paraId="427EB724" w14:textId="77777777" w:rsidR="00C330A6" w:rsidRDefault="00C330A6" w:rsidP="00C330A6">
      <w:pPr>
        <w:pStyle w:val="NoSpacing"/>
        <w:rPr>
          <w:rFonts w:cs="Times New Roman"/>
          <w:szCs w:val="24"/>
        </w:rPr>
      </w:pPr>
    </w:p>
    <w:p w14:paraId="1244A9A9" w14:textId="77777777" w:rsidR="00C330A6" w:rsidRDefault="00C330A6" w:rsidP="00C330A6">
      <w:pPr>
        <w:pStyle w:val="NoSpacing"/>
        <w:rPr>
          <w:rFonts w:cs="Times New Roman"/>
          <w:szCs w:val="24"/>
        </w:rPr>
      </w:pPr>
    </w:p>
    <w:p w14:paraId="6F2D7A1B" w14:textId="77777777" w:rsidR="00C330A6" w:rsidRDefault="00C330A6" w:rsidP="00C33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0F629B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27EF" w14:textId="77777777" w:rsidR="00C330A6" w:rsidRDefault="00C330A6" w:rsidP="009139A6">
      <w:r>
        <w:separator/>
      </w:r>
    </w:p>
  </w:endnote>
  <w:endnote w:type="continuationSeparator" w:id="0">
    <w:p w14:paraId="6E263201" w14:textId="77777777" w:rsidR="00C330A6" w:rsidRDefault="00C330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99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A1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F0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398B" w14:textId="77777777" w:rsidR="00C330A6" w:rsidRDefault="00C330A6" w:rsidP="009139A6">
      <w:r>
        <w:separator/>
      </w:r>
    </w:p>
  </w:footnote>
  <w:footnote w:type="continuationSeparator" w:id="0">
    <w:p w14:paraId="37AA7A32" w14:textId="77777777" w:rsidR="00C330A6" w:rsidRDefault="00C330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AA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69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34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A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30A6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8939"/>
  <w15:chartTrackingRefBased/>
  <w15:docId w15:val="{8007E45B-37ED-455C-B3E7-F675C39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3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Wing/vic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2025-01-24T20:38:00Z</dcterms:created>
  <dcterms:modified xsi:type="dcterms:W3CDTF">2025-01-24T20:39:00Z</dcterms:modified>
</cp:coreProperties>
</file>