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2A5F4" w14:textId="77777777" w:rsidR="00EA0154" w:rsidRDefault="00EA0154" w:rsidP="00EA01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SEWESTER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BD55929" w14:textId="77777777" w:rsidR="00EA0154" w:rsidRDefault="00EA0154" w:rsidP="00EA01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Mercer.</w:t>
      </w:r>
    </w:p>
    <w:p w14:paraId="12CA335E" w14:textId="77777777" w:rsidR="00EA0154" w:rsidRDefault="00EA0154" w:rsidP="00EA0154">
      <w:pPr>
        <w:pStyle w:val="NoSpacing"/>
        <w:rPr>
          <w:rFonts w:cs="Times New Roman"/>
          <w:szCs w:val="24"/>
        </w:rPr>
      </w:pPr>
    </w:p>
    <w:p w14:paraId="72215CD6" w14:textId="77777777" w:rsidR="00EA0154" w:rsidRDefault="00EA0154" w:rsidP="00EA0154">
      <w:pPr>
        <w:pStyle w:val="NoSpacing"/>
        <w:rPr>
          <w:rFonts w:cs="Times New Roman"/>
          <w:szCs w:val="24"/>
        </w:rPr>
      </w:pPr>
    </w:p>
    <w:p w14:paraId="04F366B8" w14:textId="77777777" w:rsidR="00EA0154" w:rsidRDefault="00EA0154" w:rsidP="00EA01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the administrators of John Hode of</w:t>
      </w:r>
    </w:p>
    <w:p w14:paraId="08B866C1" w14:textId="77777777" w:rsidR="00EA0154" w:rsidRDefault="00EA0154" w:rsidP="00EA01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Baldock</w:t>
      </w:r>
      <w:proofErr w:type="spellEnd"/>
      <w:r>
        <w:rPr>
          <w:rFonts w:cs="Times New Roman"/>
          <w:szCs w:val="24"/>
        </w:rPr>
        <w:t>, Hertfordshire(q.v.).</w:t>
      </w:r>
    </w:p>
    <w:p w14:paraId="254ABFA6" w14:textId="77777777" w:rsidR="00EA0154" w:rsidRDefault="00EA0154" w:rsidP="00EA01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FA70C5C" w14:textId="77777777" w:rsidR="00EA0154" w:rsidRDefault="00EA0154" w:rsidP="00EA0154">
      <w:pPr>
        <w:pStyle w:val="NoSpacing"/>
        <w:rPr>
          <w:rFonts w:cs="Times New Roman"/>
          <w:szCs w:val="24"/>
        </w:rPr>
      </w:pPr>
    </w:p>
    <w:p w14:paraId="06920316" w14:textId="77777777" w:rsidR="00EA0154" w:rsidRDefault="00EA0154" w:rsidP="00EA0154">
      <w:pPr>
        <w:pStyle w:val="NoSpacing"/>
        <w:rPr>
          <w:rFonts w:cs="Times New Roman"/>
          <w:szCs w:val="24"/>
        </w:rPr>
      </w:pPr>
    </w:p>
    <w:p w14:paraId="2A8D186B" w14:textId="77777777" w:rsidR="00EA0154" w:rsidRDefault="00EA0154" w:rsidP="00EA01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22A15F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B37A4" w14:textId="77777777" w:rsidR="00EA0154" w:rsidRDefault="00EA0154" w:rsidP="009139A6">
      <w:r>
        <w:separator/>
      </w:r>
    </w:p>
  </w:endnote>
  <w:endnote w:type="continuationSeparator" w:id="0">
    <w:p w14:paraId="67075F2E" w14:textId="77777777" w:rsidR="00EA0154" w:rsidRDefault="00EA01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353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C5D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414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4B517" w14:textId="77777777" w:rsidR="00EA0154" w:rsidRDefault="00EA0154" w:rsidP="009139A6">
      <w:r>
        <w:separator/>
      </w:r>
    </w:p>
  </w:footnote>
  <w:footnote w:type="continuationSeparator" w:id="0">
    <w:p w14:paraId="27FE6B3D" w14:textId="77777777" w:rsidR="00EA0154" w:rsidRDefault="00EA01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E02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1FF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2F8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54"/>
    <w:rsid w:val="000666E0"/>
    <w:rsid w:val="002510B7"/>
    <w:rsid w:val="00270799"/>
    <w:rsid w:val="005C130B"/>
    <w:rsid w:val="007D1C0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A0154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690A1"/>
  <w15:chartTrackingRefBased/>
  <w15:docId w15:val="{ACB52691-EBA1-475C-8D15-3E180EFA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A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2024-11-24T12:12:00Z</dcterms:created>
  <dcterms:modified xsi:type="dcterms:W3CDTF">2024-11-24T12:13:00Z</dcterms:modified>
</cp:coreProperties>
</file>