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78AF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SEWKER</w:t>
      </w:r>
      <w:r>
        <w:rPr>
          <w:rFonts w:ascii="Times New Roman" w:hAnsi="Times New Roman" w:cs="Times New Roman"/>
          <w:lang w:val="en-US"/>
        </w:rPr>
        <w:t xml:space="preserve">         (fl.1451)</w:t>
      </w:r>
    </w:p>
    <w:p w14:paraId="222EC544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Thornton, Leicestershire. </w:t>
      </w:r>
      <w:proofErr w:type="spellStart"/>
      <w:r>
        <w:rPr>
          <w:rFonts w:ascii="Times New Roman" w:hAnsi="Times New Roman" w:cs="Times New Roman"/>
          <w:lang w:val="en-US"/>
        </w:rPr>
        <w:t>Grazier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752868F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</w:p>
    <w:p w14:paraId="34011961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</w:p>
    <w:p w14:paraId="29377AC7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506DE448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22DB7CA5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9497B4A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</w:p>
    <w:p w14:paraId="730BAC4F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</w:p>
    <w:p w14:paraId="21DE3828" w14:textId="77777777" w:rsidR="002E34D8" w:rsidRDefault="002E34D8" w:rsidP="002E34D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2427D2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BC32" w14:textId="77777777" w:rsidR="004A0B54" w:rsidRDefault="004A0B54" w:rsidP="00086E2C">
      <w:pPr>
        <w:spacing w:after="0" w:line="240" w:lineRule="auto"/>
      </w:pPr>
      <w:r>
        <w:separator/>
      </w:r>
    </w:p>
  </w:endnote>
  <w:endnote w:type="continuationSeparator" w:id="0">
    <w:p w14:paraId="0B30B252" w14:textId="77777777" w:rsidR="004A0B54" w:rsidRDefault="004A0B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767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D4A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181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6F06" w14:textId="77777777" w:rsidR="004A0B54" w:rsidRDefault="004A0B54" w:rsidP="00086E2C">
      <w:pPr>
        <w:spacing w:after="0" w:line="240" w:lineRule="auto"/>
      </w:pPr>
      <w:r>
        <w:separator/>
      </w:r>
    </w:p>
  </w:footnote>
  <w:footnote w:type="continuationSeparator" w:id="0">
    <w:p w14:paraId="02D166D9" w14:textId="77777777" w:rsidR="004A0B54" w:rsidRDefault="004A0B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D3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1FE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C0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D8"/>
    <w:rsid w:val="00086E2C"/>
    <w:rsid w:val="000A2E7A"/>
    <w:rsid w:val="002244B7"/>
    <w:rsid w:val="002E34D8"/>
    <w:rsid w:val="00314D94"/>
    <w:rsid w:val="004A0B54"/>
    <w:rsid w:val="00617568"/>
    <w:rsid w:val="006E68FA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439E"/>
  <w15:chartTrackingRefBased/>
  <w15:docId w15:val="{13D3DB84-E8B1-4E34-ABB1-11A12630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34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4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273</Characters>
  <Application>Microsoft Office Word</Application>
  <DocSecurity>0</DocSecurity>
  <Lines>13</Lines>
  <Paragraphs>8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2025-12-17T22:38:00Z</dcterms:created>
  <dcterms:modified xsi:type="dcterms:W3CDTF">2025-12-17T22:39:00Z</dcterms:modified>
</cp:coreProperties>
</file>