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0C343F" w14:textId="77777777" w:rsidR="00E52E1C" w:rsidRDefault="00E52E1C" w:rsidP="00E52E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SEXTEN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213D3792" w14:textId="77777777" w:rsidR="00E52E1C" w:rsidRDefault="00E52E1C" w:rsidP="00E52E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Rolvenden</w:t>
      </w:r>
      <w:proofErr w:type="spellEnd"/>
      <w:r>
        <w:rPr>
          <w:rFonts w:cs="Times New Roman"/>
          <w:szCs w:val="24"/>
        </w:rPr>
        <w:t>, Kent.</w:t>
      </w:r>
    </w:p>
    <w:p w14:paraId="448997FB" w14:textId="77777777" w:rsidR="00E52E1C" w:rsidRDefault="00E52E1C" w:rsidP="00E52E1C">
      <w:pPr>
        <w:pStyle w:val="NoSpacing"/>
        <w:rPr>
          <w:rFonts w:cs="Times New Roman"/>
          <w:szCs w:val="24"/>
        </w:rPr>
      </w:pPr>
    </w:p>
    <w:p w14:paraId="6D985E02" w14:textId="77777777" w:rsidR="00E52E1C" w:rsidRDefault="00E52E1C" w:rsidP="00E52E1C">
      <w:pPr>
        <w:pStyle w:val="NoSpacing"/>
        <w:rPr>
          <w:rFonts w:cs="Times New Roman"/>
          <w:szCs w:val="24"/>
        </w:rPr>
      </w:pPr>
    </w:p>
    <w:p w14:paraId="095B6D2A" w14:textId="77777777" w:rsidR="00E52E1C" w:rsidRDefault="00E52E1C" w:rsidP="00E52E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 made a plaint of debt against Thomas Porter of Beckley, Sussex(q.v.),</w:t>
      </w:r>
    </w:p>
    <w:p w14:paraId="1377903E" w14:textId="77777777" w:rsidR="00E52E1C" w:rsidRDefault="00E52E1C" w:rsidP="00E52E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as the administrator of John </w:t>
      </w:r>
      <w:proofErr w:type="spellStart"/>
      <w:r>
        <w:rPr>
          <w:rFonts w:cs="Times New Roman"/>
          <w:szCs w:val="24"/>
        </w:rPr>
        <w:t>Wycher</w:t>
      </w:r>
      <w:proofErr w:type="spellEnd"/>
      <w:r>
        <w:rPr>
          <w:rFonts w:cs="Times New Roman"/>
          <w:szCs w:val="24"/>
        </w:rPr>
        <w:t xml:space="preserve"> of Beckley(q.v.).</w:t>
      </w:r>
    </w:p>
    <w:p w14:paraId="6CE565E6" w14:textId="77777777" w:rsidR="00E52E1C" w:rsidRDefault="00E52E1C" w:rsidP="00E52E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55F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>
        <w:rPr>
          <w:rFonts w:cs="Times New Roman"/>
          <w:szCs w:val="24"/>
        </w:rPr>
        <w:t xml:space="preserve">  )</w:t>
      </w:r>
    </w:p>
    <w:p w14:paraId="37831E6B" w14:textId="77777777" w:rsidR="00E52E1C" w:rsidRDefault="00E52E1C" w:rsidP="00E52E1C">
      <w:pPr>
        <w:pStyle w:val="NoSpacing"/>
        <w:rPr>
          <w:rFonts w:cs="Times New Roman"/>
          <w:szCs w:val="24"/>
        </w:rPr>
      </w:pPr>
    </w:p>
    <w:p w14:paraId="3C32BE12" w14:textId="77777777" w:rsidR="00E52E1C" w:rsidRDefault="00E52E1C" w:rsidP="00E52E1C">
      <w:pPr>
        <w:pStyle w:val="NoSpacing"/>
        <w:rPr>
          <w:rFonts w:cs="Times New Roman"/>
          <w:szCs w:val="24"/>
        </w:rPr>
      </w:pPr>
    </w:p>
    <w:p w14:paraId="01B29228" w14:textId="77777777" w:rsidR="00E52E1C" w:rsidRDefault="00E52E1C" w:rsidP="00E52E1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19 September 2024</w:t>
      </w:r>
    </w:p>
    <w:p w14:paraId="7E0E84F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B6AC1A" w14:textId="77777777" w:rsidR="00E52E1C" w:rsidRDefault="00E52E1C" w:rsidP="009139A6">
      <w:r>
        <w:separator/>
      </w:r>
    </w:p>
  </w:endnote>
  <w:endnote w:type="continuationSeparator" w:id="0">
    <w:p w14:paraId="4A645C97" w14:textId="77777777" w:rsidR="00E52E1C" w:rsidRDefault="00E52E1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8D06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962D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7D84B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CE39A" w14:textId="77777777" w:rsidR="00E52E1C" w:rsidRDefault="00E52E1C" w:rsidP="009139A6">
      <w:r>
        <w:separator/>
      </w:r>
    </w:p>
  </w:footnote>
  <w:footnote w:type="continuationSeparator" w:id="0">
    <w:p w14:paraId="191DB8BD" w14:textId="77777777" w:rsidR="00E52E1C" w:rsidRDefault="00E52E1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BA5A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F5655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3EBC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1C"/>
    <w:rsid w:val="000666E0"/>
    <w:rsid w:val="002510B7"/>
    <w:rsid w:val="00270799"/>
    <w:rsid w:val="005C130B"/>
    <w:rsid w:val="007D1C0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52E1C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A976C"/>
  <w15:chartTrackingRefBased/>
  <w15:docId w15:val="{66DCEB28-ADCD-45A0-965A-1A6A06AB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52E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2024-11-24T12:17:00Z</dcterms:created>
  <dcterms:modified xsi:type="dcterms:W3CDTF">2024-11-24T12:17:00Z</dcterms:modified>
</cp:coreProperties>
</file>