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A8CF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SEXTEY</w:t>
      </w:r>
      <w:r>
        <w:rPr>
          <w:rFonts w:cs="Times New Roman"/>
          <w:szCs w:val="24"/>
        </w:rPr>
        <w:t xml:space="preserve">        (fl.1483)</w:t>
      </w:r>
    </w:p>
    <w:p w14:paraId="5E80FA25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Harwich, Essex. Widow.</w:t>
      </w:r>
    </w:p>
    <w:p w14:paraId="15093B54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</w:p>
    <w:p w14:paraId="1E35CFD9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</w:p>
    <w:p w14:paraId="11737281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Mannok</w:t>
      </w:r>
      <w:proofErr w:type="spellEnd"/>
      <w:r>
        <w:rPr>
          <w:rFonts w:cs="Times New Roman"/>
          <w:szCs w:val="24"/>
        </w:rPr>
        <w:t xml:space="preserve">(q.v.), as the executor of Thomas </w:t>
      </w:r>
      <w:proofErr w:type="spellStart"/>
      <w:r>
        <w:rPr>
          <w:rFonts w:cs="Times New Roman"/>
          <w:szCs w:val="24"/>
        </w:rPr>
        <w:t>Skynner</w:t>
      </w:r>
      <w:proofErr w:type="spellEnd"/>
      <w:r>
        <w:rPr>
          <w:rFonts w:cs="Times New Roman"/>
          <w:szCs w:val="24"/>
        </w:rPr>
        <w:t xml:space="preserve"> of East </w:t>
      </w:r>
    </w:p>
    <w:p w14:paraId="14FC7AF5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Bergholt(q.v.),</w:t>
      </w:r>
      <w:proofErr w:type="gramEnd"/>
      <w:r>
        <w:rPr>
          <w:rFonts w:cs="Times New Roman"/>
          <w:szCs w:val="24"/>
        </w:rPr>
        <w:t xml:space="preserve"> brought a plaint of debt against her and three others.</w:t>
      </w:r>
    </w:p>
    <w:p w14:paraId="3505D668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BFF1F9C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</w:p>
    <w:p w14:paraId="456C769E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</w:p>
    <w:p w14:paraId="6D0F6828" w14:textId="77777777" w:rsidR="0091593E" w:rsidRDefault="0091593E" w:rsidP="0091593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April 2025</w:t>
      </w:r>
    </w:p>
    <w:p w14:paraId="186A60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21CD" w14:textId="77777777" w:rsidR="0091593E" w:rsidRDefault="0091593E" w:rsidP="009139A6">
      <w:r>
        <w:separator/>
      </w:r>
    </w:p>
  </w:endnote>
  <w:endnote w:type="continuationSeparator" w:id="0">
    <w:p w14:paraId="0C89CF30" w14:textId="77777777" w:rsidR="0091593E" w:rsidRDefault="009159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A8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E4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24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A502" w14:textId="77777777" w:rsidR="0091593E" w:rsidRDefault="0091593E" w:rsidP="009139A6">
      <w:r>
        <w:separator/>
      </w:r>
    </w:p>
  </w:footnote>
  <w:footnote w:type="continuationSeparator" w:id="0">
    <w:p w14:paraId="1A98F3A7" w14:textId="77777777" w:rsidR="0091593E" w:rsidRDefault="009159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F3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33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73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3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1593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920E"/>
  <w15:chartTrackingRefBased/>
  <w15:docId w15:val="{394A032C-1A1B-4B3B-B6C3-1E62C66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5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2025-04-17T09:19:00Z</dcterms:created>
  <dcterms:modified xsi:type="dcterms:W3CDTF">2025-04-17T09:20:00Z</dcterms:modified>
</cp:coreProperties>
</file>