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16728" w14:textId="77777777" w:rsidR="00AE245C" w:rsidRDefault="00AE245C" w:rsidP="00AE2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SEYBROK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2E5F6025" w14:textId="77777777" w:rsidR="00AE245C" w:rsidRDefault="00AE245C" w:rsidP="00AE245C">
      <w:pPr>
        <w:pStyle w:val="NoSpacing"/>
        <w:rPr>
          <w:rFonts w:cs="Times New Roman"/>
          <w:szCs w:val="24"/>
        </w:rPr>
      </w:pPr>
    </w:p>
    <w:p w14:paraId="1BF8339A" w14:textId="77777777" w:rsidR="00AE245C" w:rsidRDefault="00AE245C" w:rsidP="00AE245C">
      <w:pPr>
        <w:pStyle w:val="NoSpacing"/>
        <w:rPr>
          <w:rFonts w:cs="Times New Roman"/>
          <w:szCs w:val="24"/>
        </w:rPr>
      </w:pPr>
    </w:p>
    <w:p w14:paraId="1BE04B5A" w14:textId="77777777" w:rsidR="00AE245C" w:rsidRDefault="00AE245C" w:rsidP="00AE2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Sep.1413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melius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inquirendo</w:t>
      </w:r>
      <w:proofErr w:type="spellEnd"/>
      <w:r>
        <w:rPr>
          <w:rFonts w:cs="Times New Roman"/>
          <w:szCs w:val="24"/>
        </w:rPr>
        <w:t xml:space="preserve"> held in </w:t>
      </w:r>
    </w:p>
    <w:p w14:paraId="06B77C36" w14:textId="77777777" w:rsidR="00AE245C" w:rsidRDefault="00AE245C" w:rsidP="00AE2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Southcott, Buckinghamshire,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Margaret Chamberlain.</w:t>
      </w:r>
    </w:p>
    <w:p w14:paraId="4824E627" w14:textId="77777777" w:rsidR="00AE245C" w:rsidRDefault="00AE245C" w:rsidP="00AE2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D78EF">
          <w:rPr>
            <w:rStyle w:val="Hyperlink"/>
            <w:rFonts w:cs="Times New Roman"/>
            <w:szCs w:val="24"/>
          </w:rPr>
          <w:t>https://inquisitionspostmortem.ac.uk/view/inquisition/20-057/</w:t>
        </w:r>
      </w:hyperlink>
      <w:r>
        <w:rPr>
          <w:rFonts w:cs="Times New Roman"/>
          <w:szCs w:val="24"/>
        </w:rPr>
        <w:t xml:space="preserve"> )</w:t>
      </w:r>
    </w:p>
    <w:p w14:paraId="4A9E4B65" w14:textId="77777777" w:rsidR="00AE245C" w:rsidRDefault="00AE245C" w:rsidP="00AE245C">
      <w:pPr>
        <w:pStyle w:val="NoSpacing"/>
        <w:rPr>
          <w:rFonts w:cs="Times New Roman"/>
          <w:szCs w:val="24"/>
        </w:rPr>
      </w:pPr>
    </w:p>
    <w:p w14:paraId="35BF4ABE" w14:textId="77777777" w:rsidR="00AE245C" w:rsidRDefault="00AE245C" w:rsidP="00AE245C">
      <w:pPr>
        <w:pStyle w:val="NoSpacing"/>
        <w:rPr>
          <w:rFonts w:cs="Times New Roman"/>
          <w:szCs w:val="24"/>
        </w:rPr>
      </w:pPr>
    </w:p>
    <w:p w14:paraId="06A327D4" w14:textId="77777777" w:rsidR="00AE245C" w:rsidRDefault="00AE245C" w:rsidP="00AE2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2024</w:t>
      </w:r>
    </w:p>
    <w:p w14:paraId="22CA39A2" w14:textId="3C3BAA76" w:rsidR="00AE245C" w:rsidRPr="00AE245C" w:rsidRDefault="00AE245C" w:rsidP="00AE245C">
      <w:pPr>
        <w:pStyle w:val="NoSpacing"/>
        <w:rPr>
          <w:rFonts w:cs="Times New Roman"/>
          <w:szCs w:val="24"/>
        </w:rPr>
      </w:pPr>
    </w:p>
    <w:sectPr w:rsidR="00AE245C" w:rsidRPr="00AE2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57A57" w14:textId="77777777" w:rsidR="002D1D32" w:rsidRDefault="002D1D32" w:rsidP="009139A6">
      <w:r>
        <w:separator/>
      </w:r>
    </w:p>
  </w:endnote>
  <w:endnote w:type="continuationSeparator" w:id="0">
    <w:p w14:paraId="27944720" w14:textId="77777777" w:rsidR="002D1D32" w:rsidRDefault="002D1D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FA0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7D5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B3E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311CB" w14:textId="77777777" w:rsidR="002D1D32" w:rsidRDefault="002D1D32" w:rsidP="009139A6">
      <w:r>
        <w:separator/>
      </w:r>
    </w:p>
  </w:footnote>
  <w:footnote w:type="continuationSeparator" w:id="0">
    <w:p w14:paraId="31760A67" w14:textId="77777777" w:rsidR="002D1D32" w:rsidRDefault="002D1D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26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16D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E7E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32"/>
    <w:rsid w:val="000666E0"/>
    <w:rsid w:val="000E4FFE"/>
    <w:rsid w:val="001C45E8"/>
    <w:rsid w:val="001F0CEE"/>
    <w:rsid w:val="002510B7"/>
    <w:rsid w:val="00270799"/>
    <w:rsid w:val="002A7CA1"/>
    <w:rsid w:val="002D1D32"/>
    <w:rsid w:val="00307403"/>
    <w:rsid w:val="003A3ADD"/>
    <w:rsid w:val="00474146"/>
    <w:rsid w:val="00507FCD"/>
    <w:rsid w:val="005A0148"/>
    <w:rsid w:val="005A6383"/>
    <w:rsid w:val="005C130B"/>
    <w:rsid w:val="00626889"/>
    <w:rsid w:val="0069054E"/>
    <w:rsid w:val="0073651D"/>
    <w:rsid w:val="00826F5C"/>
    <w:rsid w:val="008D2291"/>
    <w:rsid w:val="009139A6"/>
    <w:rsid w:val="00933FDB"/>
    <w:rsid w:val="009411C2"/>
    <w:rsid w:val="009448BB"/>
    <w:rsid w:val="00947624"/>
    <w:rsid w:val="00A23DED"/>
    <w:rsid w:val="00A27586"/>
    <w:rsid w:val="00A3176C"/>
    <w:rsid w:val="00AE245C"/>
    <w:rsid w:val="00AE65F8"/>
    <w:rsid w:val="00BA00AB"/>
    <w:rsid w:val="00BE1277"/>
    <w:rsid w:val="00C71834"/>
    <w:rsid w:val="00CB4ED9"/>
    <w:rsid w:val="00D54C11"/>
    <w:rsid w:val="00DA192E"/>
    <w:rsid w:val="00E61DA6"/>
    <w:rsid w:val="00EB3209"/>
    <w:rsid w:val="00F41096"/>
    <w:rsid w:val="00F5287F"/>
    <w:rsid w:val="00FC5E6B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0649"/>
  <w15:chartTrackingRefBased/>
  <w15:docId w15:val="{03700B50-DE18-4AEB-BCBC-99ADF16B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A6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0-057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1020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2024-05-27T14:52:00Z</dcterms:created>
  <dcterms:modified xsi:type="dcterms:W3CDTF">2024-05-28T10:45:00Z</dcterms:modified>
</cp:coreProperties>
</file>