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D6C8F4" w14:textId="77777777" w:rsidR="006E0FE0" w:rsidRDefault="006E0FE0" w:rsidP="006E0FE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Humphrey SEYMORE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18E7F14A" w14:textId="77777777" w:rsidR="006E0FE0" w:rsidRDefault="006E0FE0" w:rsidP="006E0FE0">
      <w:pPr>
        <w:pStyle w:val="NoSpacing"/>
        <w:rPr>
          <w:rFonts w:cs="Times New Roman"/>
          <w:szCs w:val="24"/>
        </w:rPr>
      </w:pPr>
    </w:p>
    <w:p w14:paraId="152063A6" w14:textId="77777777" w:rsidR="006E0FE0" w:rsidRDefault="006E0FE0" w:rsidP="006E0FE0">
      <w:pPr>
        <w:pStyle w:val="NoSpacing"/>
        <w:rPr>
          <w:rFonts w:cs="Times New Roman"/>
          <w:szCs w:val="24"/>
        </w:rPr>
      </w:pPr>
    </w:p>
    <w:p w14:paraId="169BA0E3" w14:textId="77777777" w:rsidR="006E0FE0" w:rsidRDefault="006E0FE0" w:rsidP="006E0FE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He made a plaint of debt against John Foly of Stanton Harcourt,</w:t>
      </w:r>
    </w:p>
    <w:p w14:paraId="6B77E62D" w14:textId="77777777" w:rsidR="006E0FE0" w:rsidRDefault="006E0FE0" w:rsidP="006E0FE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Oxfordshire(q.v.), and Ralph Rede of Witney(q.v.).</w:t>
      </w:r>
    </w:p>
    <w:p w14:paraId="71C631A6" w14:textId="77777777" w:rsidR="006E0FE0" w:rsidRDefault="006E0FE0" w:rsidP="006E0FE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5B6B9D52" w14:textId="77777777" w:rsidR="006E0FE0" w:rsidRDefault="006E0FE0" w:rsidP="006E0FE0">
      <w:pPr>
        <w:pStyle w:val="NoSpacing"/>
        <w:rPr>
          <w:rFonts w:cs="Times New Roman"/>
          <w:szCs w:val="24"/>
        </w:rPr>
      </w:pPr>
    </w:p>
    <w:p w14:paraId="4A7F41E8" w14:textId="77777777" w:rsidR="006E0FE0" w:rsidRDefault="006E0FE0" w:rsidP="006E0FE0">
      <w:pPr>
        <w:pStyle w:val="NoSpacing"/>
        <w:rPr>
          <w:rFonts w:cs="Times New Roman"/>
          <w:szCs w:val="24"/>
        </w:rPr>
      </w:pPr>
    </w:p>
    <w:p w14:paraId="0F10496F" w14:textId="77777777" w:rsidR="006E0FE0" w:rsidRDefault="006E0FE0" w:rsidP="006E0FE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5 August 2024</w:t>
      </w:r>
    </w:p>
    <w:p w14:paraId="273F0CC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F9026C" w14:textId="77777777" w:rsidR="006E0FE0" w:rsidRDefault="006E0FE0" w:rsidP="009139A6">
      <w:r>
        <w:separator/>
      </w:r>
    </w:p>
  </w:endnote>
  <w:endnote w:type="continuationSeparator" w:id="0">
    <w:p w14:paraId="1A87063C" w14:textId="77777777" w:rsidR="006E0FE0" w:rsidRDefault="006E0FE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B4B9C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2585B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</w:t>
    </w:r>
    <w:proofErr w:type="gramStart"/>
    <w:r w:rsidRPr="009139A6">
      <w:rPr>
        <w:rFonts w:cs="Times New Roman"/>
      </w:rPr>
      <w:t>S.Rogers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CBA92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5A668A" w14:textId="77777777" w:rsidR="006E0FE0" w:rsidRDefault="006E0FE0" w:rsidP="009139A6">
      <w:r>
        <w:separator/>
      </w:r>
    </w:p>
  </w:footnote>
  <w:footnote w:type="continuationSeparator" w:id="0">
    <w:p w14:paraId="2A176122" w14:textId="77777777" w:rsidR="006E0FE0" w:rsidRDefault="006E0FE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DB9BA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6118F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A4A60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FE0"/>
    <w:rsid w:val="000666E0"/>
    <w:rsid w:val="0022553C"/>
    <w:rsid w:val="002510B7"/>
    <w:rsid w:val="00270799"/>
    <w:rsid w:val="005C130B"/>
    <w:rsid w:val="006E0FE0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69D2E"/>
  <w15:chartTrackingRefBased/>
  <w15:docId w15:val="{A4EA80F9-FAD0-4C0C-B390-A912A92C1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6E0F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2024-11-08T11:06:00Z</dcterms:created>
  <dcterms:modified xsi:type="dcterms:W3CDTF">2024-11-08T11:07:00Z</dcterms:modified>
</cp:coreProperties>
</file>