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B03F60" w14:textId="0DAC8146" w:rsidR="00BA00AB" w:rsidRDefault="00361A07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Ismay SEYMOUR</w:t>
      </w:r>
      <w:r>
        <w:rPr>
          <w:rFonts w:cs="Times New Roman"/>
          <w:szCs w:val="24"/>
        </w:rPr>
        <w:t xml:space="preserve">        (d.ca.1486)</w:t>
      </w:r>
    </w:p>
    <w:p w14:paraId="3ABDAB34" w14:textId="77777777" w:rsidR="00361A07" w:rsidRDefault="00361A07" w:rsidP="009139A6">
      <w:pPr>
        <w:pStyle w:val="NoSpacing"/>
        <w:rPr>
          <w:rFonts w:cs="Times New Roman"/>
          <w:szCs w:val="24"/>
        </w:rPr>
      </w:pPr>
    </w:p>
    <w:p w14:paraId="3C6FD703" w14:textId="77777777" w:rsidR="00361A07" w:rsidRDefault="00361A07" w:rsidP="009139A6">
      <w:pPr>
        <w:pStyle w:val="NoSpacing"/>
        <w:rPr>
          <w:rFonts w:cs="Times New Roman"/>
          <w:szCs w:val="24"/>
        </w:rPr>
      </w:pPr>
    </w:p>
    <w:p w14:paraId="56ACC912" w14:textId="77777777" w:rsidR="00361A07" w:rsidRDefault="00361A07" w:rsidP="009139A6">
      <w:pPr>
        <w:pStyle w:val="NoSpacing"/>
        <w:rPr>
          <w:rFonts w:cs="Times New Roman"/>
          <w:szCs w:val="24"/>
        </w:rPr>
      </w:pPr>
    </w:p>
    <w:p w14:paraId="570A8035" w14:textId="35B38D22" w:rsidR="00361A07" w:rsidRDefault="00361A07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= Sir Thomas.</w:t>
      </w:r>
    </w:p>
    <w:p w14:paraId="064FEBB6" w14:textId="68D18252" w:rsidR="00361A07" w:rsidRDefault="00361A07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(C.F.R. 1485-1509 p.5)</w:t>
      </w:r>
    </w:p>
    <w:p w14:paraId="27FFC37F" w14:textId="77777777" w:rsidR="00361A07" w:rsidRDefault="00361A07" w:rsidP="009139A6">
      <w:pPr>
        <w:pStyle w:val="NoSpacing"/>
        <w:rPr>
          <w:rFonts w:cs="Times New Roman"/>
          <w:szCs w:val="24"/>
        </w:rPr>
      </w:pPr>
    </w:p>
    <w:p w14:paraId="651A2CD9" w14:textId="77777777" w:rsidR="00361A07" w:rsidRDefault="00361A07" w:rsidP="009139A6">
      <w:pPr>
        <w:pStyle w:val="NoSpacing"/>
        <w:rPr>
          <w:rFonts w:cs="Times New Roman"/>
          <w:szCs w:val="24"/>
        </w:rPr>
      </w:pPr>
    </w:p>
    <w:p w14:paraId="4369B2EF" w14:textId="41A75E8C" w:rsidR="00361A07" w:rsidRDefault="00361A07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6 Feb.1486</w:t>
      </w:r>
      <w:r>
        <w:rPr>
          <w:rFonts w:cs="Times New Roman"/>
          <w:szCs w:val="24"/>
        </w:rPr>
        <w:tab/>
        <w:t>Writ of diem clausit extremum to the Escheator of Devon.   (ibid.)</w:t>
      </w:r>
    </w:p>
    <w:p w14:paraId="3C9B60F9" w14:textId="77777777" w:rsidR="00361A07" w:rsidRDefault="00361A07" w:rsidP="009139A6">
      <w:pPr>
        <w:pStyle w:val="NoSpacing"/>
        <w:rPr>
          <w:rFonts w:cs="Times New Roman"/>
          <w:szCs w:val="24"/>
        </w:rPr>
      </w:pPr>
    </w:p>
    <w:p w14:paraId="5A159B29" w14:textId="77777777" w:rsidR="00361A07" w:rsidRDefault="00361A07" w:rsidP="009139A6">
      <w:pPr>
        <w:pStyle w:val="NoSpacing"/>
        <w:rPr>
          <w:rFonts w:cs="Times New Roman"/>
          <w:szCs w:val="24"/>
        </w:rPr>
      </w:pPr>
    </w:p>
    <w:p w14:paraId="175F6901" w14:textId="475CEF6A" w:rsidR="00361A07" w:rsidRPr="00361A07" w:rsidRDefault="00361A07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17 September 2024</w:t>
      </w:r>
    </w:p>
    <w:sectPr w:rsidR="00361A07" w:rsidRPr="00361A0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A941B4" w14:textId="77777777" w:rsidR="00361A07" w:rsidRDefault="00361A07" w:rsidP="009139A6">
      <w:r>
        <w:separator/>
      </w:r>
    </w:p>
  </w:endnote>
  <w:endnote w:type="continuationSeparator" w:id="0">
    <w:p w14:paraId="7674C2EA" w14:textId="77777777" w:rsidR="00361A07" w:rsidRDefault="00361A0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29088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33446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F4FC2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6C9D16" w14:textId="77777777" w:rsidR="00361A07" w:rsidRDefault="00361A07" w:rsidP="009139A6">
      <w:r>
        <w:separator/>
      </w:r>
    </w:p>
  </w:footnote>
  <w:footnote w:type="continuationSeparator" w:id="0">
    <w:p w14:paraId="71D22660" w14:textId="77777777" w:rsidR="00361A07" w:rsidRDefault="00361A0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DAA9A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C04B6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19947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A07"/>
    <w:rsid w:val="000666E0"/>
    <w:rsid w:val="002510B7"/>
    <w:rsid w:val="00270799"/>
    <w:rsid w:val="00361A07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66992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B5CBD5"/>
  <w15:chartTrackingRefBased/>
  <w15:docId w15:val="{FDABA921-24FE-4CAD-8F91-0060ADD61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2024-09-17T19:19:00Z</dcterms:created>
  <dcterms:modified xsi:type="dcterms:W3CDTF">2024-09-17T19:21:00Z</dcterms:modified>
</cp:coreProperties>
</file>