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EBD5" w14:textId="77777777" w:rsidR="00F902EA" w:rsidRDefault="00F902EA" w:rsidP="00F902EA">
      <w:pPr>
        <w:pStyle w:val="NoSpacing"/>
      </w:pPr>
      <w:r>
        <w:rPr>
          <w:u w:val="single"/>
        </w:rPr>
        <w:t>John SEYMOUR (SAYMOUR)</w:t>
      </w:r>
      <w:r>
        <w:t xml:space="preserve">        (d.ca.1491)</w:t>
      </w:r>
    </w:p>
    <w:p w14:paraId="77E21FCB" w14:textId="77777777" w:rsidR="00F902EA" w:rsidRDefault="00F902EA" w:rsidP="00F902EA">
      <w:pPr>
        <w:pStyle w:val="NoSpacing"/>
      </w:pPr>
    </w:p>
    <w:p w14:paraId="38EAB1A6" w14:textId="77777777" w:rsidR="00F902EA" w:rsidRDefault="00F902EA" w:rsidP="00F902EA">
      <w:pPr>
        <w:pStyle w:val="NoSpacing"/>
      </w:pPr>
    </w:p>
    <w:p w14:paraId="1EADED5F" w14:textId="77777777" w:rsidR="00F902EA" w:rsidRDefault="00F902EA" w:rsidP="00F902EA">
      <w:pPr>
        <w:pStyle w:val="NoSpacing"/>
      </w:pPr>
      <w:r>
        <w:t>29 Oct.1491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Somerset &amp; Dorset,</w:t>
      </w:r>
    </w:p>
    <w:p w14:paraId="1178149B" w14:textId="77777777" w:rsidR="00F902EA" w:rsidRDefault="00F902EA" w:rsidP="00F902EA">
      <w:pPr>
        <w:pStyle w:val="NoSpacing"/>
      </w:pPr>
      <w:r>
        <w:tab/>
      </w:r>
      <w:r>
        <w:tab/>
        <w:t>Bristol, Herefordshire, Gloucestershire, Hampshire and Wiltshire.</w:t>
      </w:r>
    </w:p>
    <w:p w14:paraId="46BB2F89" w14:textId="77777777" w:rsidR="00F902EA" w:rsidRDefault="00F902EA" w:rsidP="00F902EA">
      <w:pPr>
        <w:pStyle w:val="NoSpacing"/>
      </w:pPr>
      <w:r>
        <w:tab/>
      </w:r>
      <w:r>
        <w:tab/>
        <w:t>(C.F.R. 1485-1509 p.150)</w:t>
      </w:r>
    </w:p>
    <w:p w14:paraId="161B8193" w14:textId="77777777" w:rsidR="00F902EA" w:rsidRDefault="00F902EA" w:rsidP="00F902EA">
      <w:pPr>
        <w:pStyle w:val="NoSpacing"/>
      </w:pPr>
    </w:p>
    <w:p w14:paraId="38469FF9" w14:textId="77777777" w:rsidR="00F902EA" w:rsidRDefault="00F902EA" w:rsidP="00F902EA">
      <w:pPr>
        <w:pStyle w:val="NoSpacing"/>
      </w:pPr>
    </w:p>
    <w:p w14:paraId="0873D672" w14:textId="77777777" w:rsidR="00F902EA" w:rsidRDefault="00F902EA" w:rsidP="00F902EA">
      <w:pPr>
        <w:pStyle w:val="NoSpacing"/>
      </w:pPr>
      <w:r>
        <w:t>18 July 2025</w:t>
      </w:r>
    </w:p>
    <w:p w14:paraId="378B8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C1D4" w14:textId="77777777" w:rsidR="00F902EA" w:rsidRDefault="00F902EA" w:rsidP="009139A6">
      <w:r>
        <w:separator/>
      </w:r>
    </w:p>
  </w:endnote>
  <w:endnote w:type="continuationSeparator" w:id="0">
    <w:p w14:paraId="21ABB883" w14:textId="77777777" w:rsidR="00F902EA" w:rsidRDefault="00F902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F9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4A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C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4237" w14:textId="77777777" w:rsidR="00F902EA" w:rsidRDefault="00F902EA" w:rsidP="009139A6">
      <w:r>
        <w:separator/>
      </w:r>
    </w:p>
  </w:footnote>
  <w:footnote w:type="continuationSeparator" w:id="0">
    <w:p w14:paraId="414C0D35" w14:textId="77777777" w:rsidR="00F902EA" w:rsidRDefault="00F902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42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5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7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  <w:rsid w:val="00F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D366"/>
  <w15:chartTrackingRefBased/>
  <w15:docId w15:val="{78AB34D5-D848-4694-9550-B20688B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2025-07-19T10:46:00Z</dcterms:created>
  <dcterms:modified xsi:type="dcterms:W3CDTF">2025-07-19T10:46:00Z</dcterms:modified>
</cp:coreProperties>
</file>