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502A5" w14:textId="77777777" w:rsidR="00FB34F1" w:rsidRDefault="00FB34F1" w:rsidP="00FB34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SEYMOUR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d.ca.1413)</w:t>
      </w:r>
    </w:p>
    <w:p w14:paraId="18134504" w14:textId="77777777" w:rsidR="00FB34F1" w:rsidRDefault="00FB34F1" w:rsidP="00FB34F1">
      <w:pPr>
        <w:pStyle w:val="NoSpacing"/>
        <w:rPr>
          <w:rFonts w:cs="Times New Roman"/>
          <w:szCs w:val="24"/>
        </w:rPr>
      </w:pPr>
    </w:p>
    <w:p w14:paraId="364B7276" w14:textId="77777777" w:rsidR="00FB34F1" w:rsidRDefault="00FB34F1" w:rsidP="00FB34F1">
      <w:pPr>
        <w:pStyle w:val="NoSpacing"/>
        <w:rPr>
          <w:rFonts w:cs="Times New Roman"/>
          <w:szCs w:val="24"/>
        </w:rPr>
      </w:pPr>
    </w:p>
    <w:p w14:paraId="0772E1B4" w14:textId="77777777" w:rsidR="00FB34F1" w:rsidRDefault="00FB34F1" w:rsidP="00FB34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Oct.1413</w:t>
      </w:r>
      <w:r>
        <w:rPr>
          <w:rFonts w:cs="Times New Roman"/>
          <w:szCs w:val="24"/>
        </w:rPr>
        <w:tab/>
        <w:t>Following his death, the Escheator of Somerset was ordered to take his</w:t>
      </w:r>
    </w:p>
    <w:p w14:paraId="5D4958C8" w14:textId="77777777" w:rsidR="00FB34F1" w:rsidRDefault="00FB34F1" w:rsidP="00FB34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into the King’s hands.     (C.F.R. 1413-22 p.2)</w:t>
      </w:r>
    </w:p>
    <w:p w14:paraId="61DFD8CE" w14:textId="77777777" w:rsidR="00FB34F1" w:rsidRDefault="00FB34F1" w:rsidP="00FB34F1">
      <w:pPr>
        <w:pStyle w:val="NoSpacing"/>
        <w:rPr>
          <w:rFonts w:cs="Times New Roman"/>
          <w:szCs w:val="24"/>
        </w:rPr>
      </w:pPr>
    </w:p>
    <w:p w14:paraId="638D431B" w14:textId="77777777" w:rsidR="00FB34F1" w:rsidRDefault="00FB34F1" w:rsidP="00FB34F1">
      <w:pPr>
        <w:pStyle w:val="NoSpacing"/>
        <w:rPr>
          <w:rFonts w:cs="Times New Roman"/>
          <w:szCs w:val="24"/>
        </w:rPr>
      </w:pPr>
    </w:p>
    <w:p w14:paraId="3D544EB5" w14:textId="77777777" w:rsidR="00FB34F1" w:rsidRDefault="00FB34F1" w:rsidP="00FB34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June 2024</w:t>
      </w:r>
    </w:p>
    <w:p w14:paraId="48DE0F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2BAB7" w14:textId="77777777" w:rsidR="00FB34F1" w:rsidRDefault="00FB34F1" w:rsidP="009139A6">
      <w:r>
        <w:separator/>
      </w:r>
    </w:p>
  </w:endnote>
  <w:endnote w:type="continuationSeparator" w:id="0">
    <w:p w14:paraId="12A385E7" w14:textId="77777777" w:rsidR="00FB34F1" w:rsidRDefault="00FB34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6CA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223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F2B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41CC2" w14:textId="77777777" w:rsidR="00FB34F1" w:rsidRDefault="00FB34F1" w:rsidP="009139A6">
      <w:r>
        <w:separator/>
      </w:r>
    </w:p>
  </w:footnote>
  <w:footnote w:type="continuationSeparator" w:id="0">
    <w:p w14:paraId="44F90315" w14:textId="77777777" w:rsidR="00FB34F1" w:rsidRDefault="00FB34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A56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F83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0AB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F1"/>
    <w:rsid w:val="000666E0"/>
    <w:rsid w:val="002510B7"/>
    <w:rsid w:val="00270799"/>
    <w:rsid w:val="0035310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CCCB"/>
  <w15:chartTrackingRefBased/>
  <w15:docId w15:val="{1651788C-4303-43DA-A86B-F93BA5A6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2024-06-09T20:36:00Z</dcterms:created>
  <dcterms:modified xsi:type="dcterms:W3CDTF">2024-06-09T20:36:00Z</dcterms:modified>
</cp:coreProperties>
</file>