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E83E" w14:textId="77777777" w:rsidR="002B7540" w:rsidRDefault="002B7540" w:rsidP="002B7540">
      <w:pPr>
        <w:pStyle w:val="NoSpacing"/>
        <w:ind w:left="720" w:hanging="720"/>
      </w:pPr>
      <w:r>
        <w:rPr>
          <w:u w:val="single"/>
        </w:rPr>
        <w:t>John SEYNCLERE</w:t>
      </w:r>
      <w:r>
        <w:t xml:space="preserve">      (fl.1460)</w:t>
      </w:r>
    </w:p>
    <w:p w14:paraId="21FB6579" w14:textId="77777777" w:rsidR="002B7540" w:rsidRDefault="002B7540" w:rsidP="002B7540">
      <w:pPr>
        <w:pStyle w:val="NoSpacing"/>
      </w:pPr>
      <w:r>
        <w:t>late of Faversham, Kent.</w:t>
      </w:r>
    </w:p>
    <w:p w14:paraId="4470895B" w14:textId="77777777" w:rsidR="002B7540" w:rsidRDefault="002B7540" w:rsidP="002B7540">
      <w:pPr>
        <w:pStyle w:val="NoSpacing"/>
      </w:pPr>
    </w:p>
    <w:p w14:paraId="2C523CF4" w14:textId="77777777" w:rsidR="002B7540" w:rsidRDefault="002B7540" w:rsidP="002B7540">
      <w:pPr>
        <w:pStyle w:val="NoSpacing"/>
      </w:pPr>
    </w:p>
    <w:p w14:paraId="69F92EC3" w14:textId="77777777" w:rsidR="002B7540" w:rsidRDefault="002B7540" w:rsidP="002B7540">
      <w:pPr>
        <w:pStyle w:val="NoSpacing"/>
      </w:pPr>
      <w:r>
        <w:t>25 Nov.1460</w:t>
      </w:r>
      <w:r>
        <w:tab/>
        <w:t xml:space="preserve">Pardoned for not appearing to answer Thomas </w:t>
      </w:r>
      <w:proofErr w:type="spellStart"/>
      <w:r>
        <w:t>Cantelowe</w:t>
      </w:r>
      <w:proofErr w:type="spellEnd"/>
      <w:r>
        <w:t xml:space="preserve"> of London,</w:t>
      </w:r>
    </w:p>
    <w:p w14:paraId="1783CBAE" w14:textId="77777777" w:rsidR="002B7540" w:rsidRDefault="002B7540" w:rsidP="002B7540">
      <w:pPr>
        <w:pStyle w:val="NoSpacing"/>
      </w:pPr>
      <w:r>
        <w:tab/>
      </w:r>
      <w:r>
        <w:tab/>
        <w:t>mercer(q.v.), touching a debt of £4 10s.</w:t>
      </w:r>
    </w:p>
    <w:p w14:paraId="362987B6" w14:textId="77777777" w:rsidR="002B7540" w:rsidRDefault="002B7540" w:rsidP="002B7540">
      <w:pPr>
        <w:pStyle w:val="NoSpacing"/>
      </w:pPr>
      <w:r>
        <w:tab/>
      </w:r>
      <w:r>
        <w:tab/>
        <w:t>(C.P.R. 1452-61 p.624)</w:t>
      </w:r>
    </w:p>
    <w:p w14:paraId="72481F1D" w14:textId="77777777" w:rsidR="002B7540" w:rsidRDefault="002B7540" w:rsidP="002B7540">
      <w:pPr>
        <w:pStyle w:val="NoSpacing"/>
      </w:pPr>
    </w:p>
    <w:p w14:paraId="53DE9F1C" w14:textId="77777777" w:rsidR="002B7540" w:rsidRDefault="002B7540" w:rsidP="002B7540">
      <w:pPr>
        <w:pStyle w:val="NoSpacing"/>
      </w:pPr>
    </w:p>
    <w:p w14:paraId="1E8ACD84" w14:textId="77777777" w:rsidR="002B7540" w:rsidRDefault="002B7540" w:rsidP="002B7540">
      <w:pPr>
        <w:pStyle w:val="NoSpacing"/>
      </w:pPr>
      <w:r>
        <w:t>24 May 2025</w:t>
      </w:r>
    </w:p>
    <w:p w14:paraId="7E1A8F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91067" w14:textId="77777777" w:rsidR="002B7540" w:rsidRDefault="002B7540" w:rsidP="009139A6">
      <w:r>
        <w:separator/>
      </w:r>
    </w:p>
  </w:endnote>
  <w:endnote w:type="continuationSeparator" w:id="0">
    <w:p w14:paraId="1E70272A" w14:textId="77777777" w:rsidR="002B7540" w:rsidRDefault="002B75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A7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79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46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5BF5" w14:textId="77777777" w:rsidR="002B7540" w:rsidRDefault="002B7540" w:rsidP="009139A6">
      <w:r>
        <w:separator/>
      </w:r>
    </w:p>
  </w:footnote>
  <w:footnote w:type="continuationSeparator" w:id="0">
    <w:p w14:paraId="788D6414" w14:textId="77777777" w:rsidR="002B7540" w:rsidRDefault="002B75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D7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7E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4A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40"/>
    <w:rsid w:val="000666E0"/>
    <w:rsid w:val="000A2E7A"/>
    <w:rsid w:val="001307AC"/>
    <w:rsid w:val="00190DFA"/>
    <w:rsid w:val="002510B7"/>
    <w:rsid w:val="00270799"/>
    <w:rsid w:val="002737D5"/>
    <w:rsid w:val="002B754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4B43E"/>
  <w15:chartTrackingRefBased/>
  <w15:docId w15:val="{041E905D-8A79-4B23-8253-9EB308B5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2025-05-27T06:45:00Z</dcterms:created>
  <dcterms:modified xsi:type="dcterms:W3CDTF">2025-05-27T06:45:00Z</dcterms:modified>
</cp:coreProperties>
</file>