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720A" w14:textId="77777777" w:rsidR="0048495B" w:rsidRDefault="0048495B" w:rsidP="004849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SEYNCLEW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1966E4E4" w14:textId="77777777" w:rsidR="0048495B" w:rsidRDefault="0048495B" w:rsidP="004849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1B67D0F4" w14:textId="77777777" w:rsidR="0048495B" w:rsidRDefault="0048495B" w:rsidP="0048495B">
      <w:pPr>
        <w:pStyle w:val="NoSpacing"/>
        <w:rPr>
          <w:rFonts w:cs="Times New Roman"/>
          <w:szCs w:val="24"/>
        </w:rPr>
      </w:pPr>
    </w:p>
    <w:p w14:paraId="78C7D71C" w14:textId="77777777" w:rsidR="0048495B" w:rsidRDefault="0048495B" w:rsidP="0048495B">
      <w:pPr>
        <w:pStyle w:val="NoSpacing"/>
        <w:rPr>
          <w:rFonts w:cs="Times New Roman"/>
          <w:szCs w:val="24"/>
        </w:rPr>
      </w:pPr>
    </w:p>
    <w:p w14:paraId="25944F66" w14:textId="77777777" w:rsidR="0048495B" w:rsidRDefault="0048495B" w:rsidP="004849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Sir John Howard(q.v.) in London.</w:t>
      </w:r>
    </w:p>
    <w:p w14:paraId="45B6CA34" w14:textId="77777777" w:rsidR="0048495B" w:rsidRDefault="0048495B" w:rsidP="004849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078180B" w14:textId="77777777" w:rsidR="0048495B" w:rsidRDefault="0048495B" w:rsidP="0048495B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</w:t>
      </w:r>
      <w:proofErr w:type="spellEnd"/>
      <w:r>
        <w:rPr>
          <w:rFonts w:cs="Times New Roman"/>
          <w:szCs w:val="24"/>
        </w:rPr>
        <w:t>)</w:t>
      </w:r>
    </w:p>
    <w:p w14:paraId="6A3F07BB" w14:textId="77777777" w:rsidR="0048495B" w:rsidRDefault="0048495B" w:rsidP="0048495B">
      <w:pPr>
        <w:pStyle w:val="NoSpacing"/>
        <w:rPr>
          <w:rFonts w:cs="Times New Roman"/>
          <w:szCs w:val="24"/>
        </w:rPr>
      </w:pPr>
    </w:p>
    <w:p w14:paraId="0F187172" w14:textId="77777777" w:rsidR="0048495B" w:rsidRDefault="0048495B" w:rsidP="0048495B">
      <w:pPr>
        <w:pStyle w:val="NoSpacing"/>
        <w:rPr>
          <w:rFonts w:cs="Times New Roman"/>
          <w:szCs w:val="24"/>
        </w:rPr>
      </w:pPr>
    </w:p>
    <w:p w14:paraId="37C4D418" w14:textId="77777777" w:rsidR="0048495B" w:rsidRDefault="0048495B" w:rsidP="004849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70540B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134C" w14:textId="77777777" w:rsidR="0048495B" w:rsidRDefault="0048495B" w:rsidP="009139A6">
      <w:r>
        <w:separator/>
      </w:r>
    </w:p>
  </w:endnote>
  <w:endnote w:type="continuationSeparator" w:id="0">
    <w:p w14:paraId="421C7023" w14:textId="77777777" w:rsidR="0048495B" w:rsidRDefault="004849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C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11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ED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E661" w14:textId="77777777" w:rsidR="0048495B" w:rsidRDefault="0048495B" w:rsidP="009139A6">
      <w:r>
        <w:separator/>
      </w:r>
    </w:p>
  </w:footnote>
  <w:footnote w:type="continuationSeparator" w:id="0">
    <w:p w14:paraId="175443E8" w14:textId="77777777" w:rsidR="0048495B" w:rsidRDefault="004849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B0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CE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85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B"/>
    <w:rsid w:val="000666E0"/>
    <w:rsid w:val="002510B7"/>
    <w:rsid w:val="00270799"/>
    <w:rsid w:val="0048495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E137"/>
  <w15:chartTrackingRefBased/>
  <w15:docId w15:val="{45FC66A2-6917-45D4-ABF0-A829F211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2024-04-18T15:09:00Z</dcterms:created>
  <dcterms:modified xsi:type="dcterms:W3CDTF">2024-04-18T15:12:00Z</dcterms:modified>
</cp:coreProperties>
</file>