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F076C" w14:textId="77777777" w:rsidR="00AE0CB8" w:rsidRDefault="00AE0CB8" w:rsidP="00AE0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SEYNE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15C8B75" w14:textId="77777777" w:rsidR="00AE0CB8" w:rsidRDefault="00AE0CB8" w:rsidP="00AE0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465EDD72" w14:textId="77777777" w:rsidR="00AE0CB8" w:rsidRDefault="00AE0CB8" w:rsidP="00AE0CB8">
      <w:pPr>
        <w:pStyle w:val="NoSpacing"/>
        <w:rPr>
          <w:rFonts w:cs="Times New Roman"/>
          <w:szCs w:val="24"/>
        </w:rPr>
      </w:pPr>
    </w:p>
    <w:p w14:paraId="4062455E" w14:textId="77777777" w:rsidR="00AE0CB8" w:rsidRDefault="00AE0CB8" w:rsidP="00AE0CB8">
      <w:pPr>
        <w:pStyle w:val="NoSpacing"/>
        <w:rPr>
          <w:rFonts w:cs="Times New Roman"/>
          <w:szCs w:val="24"/>
        </w:rPr>
      </w:pPr>
    </w:p>
    <w:p w14:paraId="150BF0A8" w14:textId="77777777" w:rsidR="00AE0CB8" w:rsidRDefault="00AE0CB8" w:rsidP="00AE0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against John Laws, junior,</w:t>
      </w:r>
    </w:p>
    <w:p w14:paraId="061C17C7" w14:textId="77777777" w:rsidR="00AE0CB8" w:rsidRDefault="00AE0CB8" w:rsidP="00AE0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Wytton</w:t>
      </w:r>
      <w:proofErr w:type="spellEnd"/>
      <w:r>
        <w:rPr>
          <w:rFonts w:cs="Times New Roman"/>
          <w:szCs w:val="24"/>
        </w:rPr>
        <w:t xml:space="preserve"> by </w:t>
      </w:r>
      <w:proofErr w:type="spellStart"/>
      <w:r>
        <w:rPr>
          <w:rFonts w:cs="Times New Roman"/>
          <w:szCs w:val="24"/>
        </w:rPr>
        <w:t>Broomholm</w:t>
      </w:r>
      <w:proofErr w:type="spellEnd"/>
      <w:r>
        <w:rPr>
          <w:rFonts w:cs="Times New Roman"/>
          <w:szCs w:val="24"/>
        </w:rPr>
        <w:t xml:space="preserve">, Norfolk(q.v.), and Robert </w:t>
      </w:r>
      <w:proofErr w:type="spellStart"/>
      <w:r>
        <w:rPr>
          <w:rFonts w:cs="Times New Roman"/>
          <w:szCs w:val="24"/>
        </w:rPr>
        <w:t>Hardyng</w:t>
      </w:r>
      <w:proofErr w:type="spellEnd"/>
      <w:r>
        <w:rPr>
          <w:rFonts w:cs="Times New Roman"/>
          <w:szCs w:val="24"/>
        </w:rPr>
        <w:t xml:space="preserve"> of Bacton</w:t>
      </w:r>
    </w:p>
    <w:p w14:paraId="7EC8F05A" w14:textId="77777777" w:rsidR="00AE0CB8" w:rsidRDefault="00AE0CB8" w:rsidP="00AE0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by </w:t>
      </w:r>
      <w:proofErr w:type="spellStart"/>
      <w:r>
        <w:rPr>
          <w:rFonts w:cs="Times New Roman"/>
          <w:szCs w:val="24"/>
        </w:rPr>
        <w:t>Broomholm</w:t>
      </w:r>
      <w:proofErr w:type="spellEnd"/>
      <w:r>
        <w:rPr>
          <w:rFonts w:cs="Times New Roman"/>
          <w:szCs w:val="24"/>
        </w:rPr>
        <w:t>(q.v.).</w:t>
      </w:r>
    </w:p>
    <w:p w14:paraId="7DB99C56" w14:textId="77777777" w:rsidR="00AE0CB8" w:rsidRDefault="00AE0CB8" w:rsidP="00AE0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4AF81F5" w14:textId="77777777" w:rsidR="00AE0CB8" w:rsidRDefault="00AE0CB8" w:rsidP="00AE0CB8">
      <w:pPr>
        <w:pStyle w:val="NoSpacing"/>
        <w:rPr>
          <w:rFonts w:cs="Times New Roman"/>
          <w:szCs w:val="24"/>
        </w:rPr>
      </w:pPr>
    </w:p>
    <w:p w14:paraId="6C197170" w14:textId="77777777" w:rsidR="00AE0CB8" w:rsidRDefault="00AE0CB8" w:rsidP="00AE0CB8">
      <w:pPr>
        <w:pStyle w:val="NoSpacing"/>
        <w:rPr>
          <w:rFonts w:cs="Times New Roman"/>
          <w:szCs w:val="24"/>
        </w:rPr>
      </w:pPr>
    </w:p>
    <w:p w14:paraId="2721C2EF" w14:textId="77777777" w:rsidR="00AE0CB8" w:rsidRDefault="00AE0CB8" w:rsidP="00AE0C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29EFCF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88121" w14:textId="77777777" w:rsidR="00AE0CB8" w:rsidRDefault="00AE0CB8" w:rsidP="009139A6">
      <w:r>
        <w:separator/>
      </w:r>
    </w:p>
  </w:endnote>
  <w:endnote w:type="continuationSeparator" w:id="0">
    <w:p w14:paraId="22F95C6B" w14:textId="77777777" w:rsidR="00AE0CB8" w:rsidRDefault="00AE0C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A53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39E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35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66E7A" w14:textId="77777777" w:rsidR="00AE0CB8" w:rsidRDefault="00AE0CB8" w:rsidP="009139A6">
      <w:r>
        <w:separator/>
      </w:r>
    </w:p>
  </w:footnote>
  <w:footnote w:type="continuationSeparator" w:id="0">
    <w:p w14:paraId="2DF874B4" w14:textId="77777777" w:rsidR="00AE0CB8" w:rsidRDefault="00AE0C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72D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D33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DE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B8"/>
    <w:rsid w:val="000666E0"/>
    <w:rsid w:val="002510B7"/>
    <w:rsid w:val="00270799"/>
    <w:rsid w:val="005C130B"/>
    <w:rsid w:val="007D1C04"/>
    <w:rsid w:val="00826F5C"/>
    <w:rsid w:val="009139A6"/>
    <w:rsid w:val="009411C2"/>
    <w:rsid w:val="009448BB"/>
    <w:rsid w:val="00947624"/>
    <w:rsid w:val="00A3176C"/>
    <w:rsid w:val="00AE0CB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1E81"/>
  <w15:chartTrackingRefBased/>
  <w15:docId w15:val="{DFCD423C-3E21-4C73-B690-5937E97A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0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2024-11-24T12:32:00Z</dcterms:created>
  <dcterms:modified xsi:type="dcterms:W3CDTF">2024-11-24T12:32:00Z</dcterms:modified>
</cp:coreProperties>
</file>