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1B60" w14:textId="77777777" w:rsidR="0047291D" w:rsidRDefault="0047291D" w:rsidP="0047291D">
      <w:pPr>
        <w:pStyle w:val="NoSpacing"/>
      </w:pPr>
      <w:r>
        <w:rPr>
          <w:u w:val="single"/>
        </w:rPr>
        <w:t>John SEYNOR</w:t>
      </w:r>
      <w:r>
        <w:t xml:space="preserve">        (fl.1422)</w:t>
      </w:r>
    </w:p>
    <w:p w14:paraId="2F6CE6C7" w14:textId="77777777" w:rsidR="0047291D" w:rsidRDefault="0047291D" w:rsidP="0047291D">
      <w:pPr>
        <w:pStyle w:val="NoSpacing"/>
      </w:pPr>
      <w:r>
        <w:t>of Abingdon. Tailor.</w:t>
      </w:r>
    </w:p>
    <w:p w14:paraId="7FDE1CE8" w14:textId="77777777" w:rsidR="0047291D" w:rsidRDefault="0047291D" w:rsidP="0047291D">
      <w:pPr>
        <w:pStyle w:val="NoSpacing"/>
      </w:pPr>
    </w:p>
    <w:p w14:paraId="0707F9F7" w14:textId="77777777" w:rsidR="0047291D" w:rsidRDefault="0047291D" w:rsidP="0047291D">
      <w:pPr>
        <w:pStyle w:val="NoSpacing"/>
      </w:pPr>
    </w:p>
    <w:p w14:paraId="580D3665" w14:textId="77777777" w:rsidR="0047291D" w:rsidRDefault="0047291D" w:rsidP="0047291D">
      <w:pPr>
        <w:pStyle w:val="NoSpacing"/>
      </w:pPr>
      <w:r>
        <w:tab/>
        <w:t>1422</w:t>
      </w:r>
      <w:r>
        <w:tab/>
        <w:t>William Spyrlyng of Reading, bowyer(q.v.), made a plaint of debt against him</w:t>
      </w:r>
    </w:p>
    <w:p w14:paraId="0DECAD57" w14:textId="77777777" w:rsidR="0047291D" w:rsidRDefault="0047291D" w:rsidP="0047291D">
      <w:pPr>
        <w:pStyle w:val="NoSpacing"/>
      </w:pPr>
      <w:r>
        <w:tab/>
      </w:r>
      <w:r>
        <w:tab/>
        <w:t xml:space="preserve">and Thomas </w:t>
      </w:r>
      <w:proofErr w:type="spellStart"/>
      <w:r>
        <w:t>Womonger</w:t>
      </w:r>
      <w:proofErr w:type="spellEnd"/>
      <w:r>
        <w:t xml:space="preserve"> of Abingdon(q.v.).</w:t>
      </w:r>
    </w:p>
    <w:p w14:paraId="4BC2A49E" w14:textId="77777777" w:rsidR="0047291D" w:rsidRDefault="0047291D" w:rsidP="0047291D">
      <w:pPr>
        <w:pStyle w:val="NoSpacing"/>
      </w:pPr>
      <w:r>
        <w:tab/>
      </w:r>
      <w:r>
        <w:tab/>
        <w:t xml:space="preserve">( </w:t>
      </w:r>
      <w:hyperlink r:id="rId6" w:history="1">
        <w:r w:rsidRPr="006A6A95">
          <w:rPr>
            <w:rStyle w:val="Hyperlink"/>
          </w:rPr>
          <w:t>http://aalt.law.uh.edu/Indices/CP40Indices/CP40no647/CP40no647Pl.htm</w:t>
        </w:r>
      </w:hyperlink>
      <w:r>
        <w:t xml:space="preserve"> )</w:t>
      </w:r>
    </w:p>
    <w:p w14:paraId="05321C37" w14:textId="77777777" w:rsidR="0047291D" w:rsidRDefault="0047291D" w:rsidP="0047291D">
      <w:pPr>
        <w:pStyle w:val="NoSpacing"/>
      </w:pPr>
    </w:p>
    <w:p w14:paraId="6E712326" w14:textId="77777777" w:rsidR="0047291D" w:rsidRDefault="0047291D" w:rsidP="0047291D">
      <w:pPr>
        <w:pStyle w:val="NoSpacing"/>
      </w:pPr>
    </w:p>
    <w:p w14:paraId="055E595A" w14:textId="77777777" w:rsidR="0047291D" w:rsidRDefault="0047291D" w:rsidP="0047291D">
      <w:pPr>
        <w:pStyle w:val="NoSpacing"/>
      </w:pPr>
      <w:r>
        <w:t>12 October 2025</w:t>
      </w:r>
    </w:p>
    <w:p w14:paraId="3E92096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15C49" w14:textId="77777777" w:rsidR="0047291D" w:rsidRDefault="0047291D" w:rsidP="00086E2C">
      <w:pPr>
        <w:spacing w:after="0" w:line="240" w:lineRule="auto"/>
      </w:pPr>
      <w:r>
        <w:separator/>
      </w:r>
    </w:p>
  </w:endnote>
  <w:endnote w:type="continuationSeparator" w:id="0">
    <w:p w14:paraId="78F8C606" w14:textId="77777777" w:rsidR="0047291D" w:rsidRDefault="0047291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EA24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F0D0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33B5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89B08" w14:textId="77777777" w:rsidR="0047291D" w:rsidRDefault="0047291D" w:rsidP="00086E2C">
      <w:pPr>
        <w:spacing w:after="0" w:line="240" w:lineRule="auto"/>
      </w:pPr>
      <w:r>
        <w:separator/>
      </w:r>
    </w:p>
  </w:footnote>
  <w:footnote w:type="continuationSeparator" w:id="0">
    <w:p w14:paraId="0E6CAB92" w14:textId="77777777" w:rsidR="0047291D" w:rsidRDefault="0047291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0D73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FF4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690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1D"/>
    <w:rsid w:val="00086E2C"/>
    <w:rsid w:val="000A2E7A"/>
    <w:rsid w:val="002244B7"/>
    <w:rsid w:val="00314D94"/>
    <w:rsid w:val="0047291D"/>
    <w:rsid w:val="00617568"/>
    <w:rsid w:val="006B2893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ACBD"/>
  <w15:chartTrackingRefBased/>
  <w15:docId w15:val="{4C81D825-0A08-44F7-83C6-DEB1F6EB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7291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7291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53</Words>
  <Characters>301</Characters>
  <Application>Microsoft Office Word</Application>
  <DocSecurity>0</DocSecurity>
  <Lines>15</Lines>
  <Paragraphs>9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2025-10-20T06:59:00Z</dcterms:created>
  <dcterms:modified xsi:type="dcterms:W3CDTF">2025-10-20T06:59:00Z</dcterms:modified>
</cp:coreProperties>
</file>