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D7EF0" w14:textId="603DCC5C" w:rsidR="00BA00AB" w:rsidRDefault="009402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SEYNTCLERE</w:t>
      </w:r>
      <w:r>
        <w:rPr>
          <w:rFonts w:cs="Times New Roman"/>
          <w:szCs w:val="24"/>
        </w:rPr>
        <w:t xml:space="preserve">      (d.ca.1435)</w:t>
      </w:r>
    </w:p>
    <w:p w14:paraId="4DA6CD09" w14:textId="77777777" w:rsidR="0094024B" w:rsidRDefault="0094024B" w:rsidP="009139A6">
      <w:pPr>
        <w:pStyle w:val="NoSpacing"/>
        <w:rPr>
          <w:rFonts w:cs="Times New Roman"/>
          <w:szCs w:val="24"/>
        </w:rPr>
      </w:pPr>
    </w:p>
    <w:p w14:paraId="1B6EDC19" w14:textId="77777777" w:rsidR="0094024B" w:rsidRDefault="0094024B" w:rsidP="009139A6">
      <w:pPr>
        <w:pStyle w:val="NoSpacing"/>
        <w:rPr>
          <w:rFonts w:cs="Times New Roman"/>
          <w:szCs w:val="24"/>
        </w:rPr>
      </w:pPr>
    </w:p>
    <w:p w14:paraId="66C38E06" w14:textId="5B2179DD" w:rsidR="0094024B" w:rsidRDefault="009402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Oct.1435</w:t>
      </w:r>
      <w:r>
        <w:rPr>
          <w:rFonts w:cs="Times New Roman"/>
          <w:szCs w:val="24"/>
        </w:rPr>
        <w:tab/>
        <w:t>Writs of diem clausit extremum to the Escheators of Oxfordshire, Middlesex,</w:t>
      </w:r>
    </w:p>
    <w:p w14:paraId="5ADDD784" w14:textId="0A29D54D" w:rsidR="0094024B" w:rsidRDefault="009402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Surrey and Sussex.    (C.F.R. 1430-37 p.243)</w:t>
      </w:r>
    </w:p>
    <w:p w14:paraId="53DCD5E8" w14:textId="77777777" w:rsidR="0094024B" w:rsidRDefault="0094024B" w:rsidP="009139A6">
      <w:pPr>
        <w:pStyle w:val="NoSpacing"/>
        <w:rPr>
          <w:rFonts w:cs="Times New Roman"/>
          <w:szCs w:val="24"/>
        </w:rPr>
      </w:pPr>
    </w:p>
    <w:p w14:paraId="59A14EFF" w14:textId="77777777" w:rsidR="0094024B" w:rsidRDefault="0094024B" w:rsidP="009139A6">
      <w:pPr>
        <w:pStyle w:val="NoSpacing"/>
        <w:rPr>
          <w:rFonts w:cs="Times New Roman"/>
          <w:szCs w:val="24"/>
        </w:rPr>
      </w:pPr>
    </w:p>
    <w:p w14:paraId="3A171EAE" w14:textId="34CC2A83" w:rsidR="0094024B" w:rsidRDefault="009402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October 2024</w:t>
      </w:r>
    </w:p>
    <w:p w14:paraId="6886E065" w14:textId="195B6A18" w:rsidR="0094024B" w:rsidRPr="0094024B" w:rsidRDefault="009402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sectPr w:rsidR="0094024B" w:rsidRPr="00940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CC077" w14:textId="77777777" w:rsidR="0094024B" w:rsidRDefault="0094024B" w:rsidP="009139A6">
      <w:r>
        <w:separator/>
      </w:r>
    </w:p>
  </w:endnote>
  <w:endnote w:type="continuationSeparator" w:id="0">
    <w:p w14:paraId="1D045BD0" w14:textId="77777777" w:rsidR="0094024B" w:rsidRDefault="009402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1F1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1E2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4A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727FA" w14:textId="77777777" w:rsidR="0094024B" w:rsidRDefault="0094024B" w:rsidP="009139A6">
      <w:r>
        <w:separator/>
      </w:r>
    </w:p>
  </w:footnote>
  <w:footnote w:type="continuationSeparator" w:id="0">
    <w:p w14:paraId="15EEDB41" w14:textId="77777777" w:rsidR="0094024B" w:rsidRDefault="009402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1AD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05A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83E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4B"/>
    <w:rsid w:val="000666E0"/>
    <w:rsid w:val="002510B7"/>
    <w:rsid w:val="00270799"/>
    <w:rsid w:val="00426115"/>
    <w:rsid w:val="005C130B"/>
    <w:rsid w:val="00826F5C"/>
    <w:rsid w:val="009139A6"/>
    <w:rsid w:val="0094024B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4048"/>
  <w15:chartTrackingRefBased/>
  <w15:docId w15:val="{23F45E25-FD3E-47C1-BEF5-3C13D3E1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2024-10-23T18:49:00Z</dcterms:created>
  <dcterms:modified xsi:type="dcterms:W3CDTF">2024-10-23T18:53:00Z</dcterms:modified>
</cp:coreProperties>
</file>