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A921" w14:textId="77777777" w:rsidR="00610C88" w:rsidRDefault="00610C88" w:rsidP="00610C88">
      <w:pPr>
        <w:pStyle w:val="NoSpacing"/>
      </w:pPr>
      <w:r>
        <w:rPr>
          <w:u w:val="single"/>
        </w:rPr>
        <w:t>Thomas SEYNTELER</w:t>
      </w:r>
      <w:r>
        <w:t xml:space="preserve">      (d.ca.1416)</w:t>
      </w:r>
    </w:p>
    <w:p w14:paraId="185637F3" w14:textId="77777777" w:rsidR="00610C88" w:rsidRDefault="00610C88" w:rsidP="00610C88">
      <w:pPr>
        <w:pStyle w:val="NoSpacing"/>
      </w:pPr>
    </w:p>
    <w:p w14:paraId="3EAD1A67" w14:textId="77777777" w:rsidR="00610C88" w:rsidRDefault="00610C88" w:rsidP="00610C88">
      <w:pPr>
        <w:pStyle w:val="NoSpacing"/>
      </w:pPr>
    </w:p>
    <w:p w14:paraId="11DAB2F1" w14:textId="77777777" w:rsidR="00610C88" w:rsidRDefault="00610C88" w:rsidP="00610C88">
      <w:pPr>
        <w:pStyle w:val="NoSpacing"/>
      </w:pPr>
      <w:r>
        <w:t>24 Oct.1416</w:t>
      </w:r>
      <w:r>
        <w:tab/>
        <w:t xml:space="preserve">The Escheators of Kent and Surrey &amp; Sussex were ordered to take his </w:t>
      </w:r>
    </w:p>
    <w:p w14:paraId="0E0F9302" w14:textId="77777777" w:rsidR="00610C88" w:rsidRDefault="00610C88" w:rsidP="00610C88">
      <w:pPr>
        <w:pStyle w:val="NoSpacing"/>
      </w:pPr>
      <w:r>
        <w:tab/>
      </w:r>
      <w:r>
        <w:tab/>
        <w:t>lands into the King’s hands as he had recently died.</w:t>
      </w:r>
    </w:p>
    <w:p w14:paraId="068763D6" w14:textId="77777777" w:rsidR="00610C88" w:rsidRDefault="00610C88" w:rsidP="00610C88">
      <w:pPr>
        <w:pStyle w:val="NoSpacing"/>
      </w:pPr>
      <w:r>
        <w:tab/>
      </w:r>
      <w:r>
        <w:tab/>
        <w:t>(C.F.R. 1413-22 p.144)</w:t>
      </w:r>
    </w:p>
    <w:p w14:paraId="130DAD63" w14:textId="77777777" w:rsidR="00610C88" w:rsidRDefault="00610C88" w:rsidP="00610C88">
      <w:pPr>
        <w:pStyle w:val="NoSpacing"/>
      </w:pPr>
    </w:p>
    <w:p w14:paraId="0EC15BA0" w14:textId="77777777" w:rsidR="00610C88" w:rsidRDefault="00610C88" w:rsidP="00610C88">
      <w:pPr>
        <w:pStyle w:val="NoSpacing"/>
      </w:pPr>
    </w:p>
    <w:p w14:paraId="2AE4C67E" w14:textId="77777777" w:rsidR="00610C88" w:rsidRPr="00807263" w:rsidRDefault="00610C88" w:rsidP="00610C88">
      <w:pPr>
        <w:pStyle w:val="NoSpacing"/>
      </w:pPr>
      <w:r>
        <w:t>14 May 2025</w:t>
      </w:r>
    </w:p>
    <w:p w14:paraId="0C09540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3765" w14:textId="77777777" w:rsidR="00610C88" w:rsidRDefault="00610C88" w:rsidP="009139A6">
      <w:r>
        <w:separator/>
      </w:r>
    </w:p>
  </w:endnote>
  <w:endnote w:type="continuationSeparator" w:id="0">
    <w:p w14:paraId="1775811C" w14:textId="77777777" w:rsidR="00610C88" w:rsidRDefault="00610C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CAE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28D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47B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4B2E" w14:textId="77777777" w:rsidR="00610C88" w:rsidRDefault="00610C88" w:rsidP="009139A6">
      <w:r>
        <w:separator/>
      </w:r>
    </w:p>
  </w:footnote>
  <w:footnote w:type="continuationSeparator" w:id="0">
    <w:p w14:paraId="0A5718F1" w14:textId="77777777" w:rsidR="00610C88" w:rsidRDefault="00610C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12F1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33F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4C45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10C88"/>
    <w:rsid w:val="00826F5C"/>
    <w:rsid w:val="009139A6"/>
    <w:rsid w:val="009345A1"/>
    <w:rsid w:val="009411C2"/>
    <w:rsid w:val="009448BB"/>
    <w:rsid w:val="00946A41"/>
    <w:rsid w:val="00947624"/>
    <w:rsid w:val="00993B73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4B21"/>
  <w15:chartTrackingRefBased/>
  <w15:docId w15:val="{5A94D082-91DB-403A-B2B2-CBCEB699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2025-05-14T20:14:00Z</dcterms:created>
  <dcterms:modified xsi:type="dcterms:W3CDTF">2025-05-14T20:15:00Z</dcterms:modified>
</cp:coreProperties>
</file>