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E77" w14:textId="77777777" w:rsidR="004E5487" w:rsidRDefault="004E5487" w:rsidP="004E548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SEYNTGEORGE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02C8DE8D" w14:textId="77777777" w:rsidR="004E5487" w:rsidRDefault="004E5487" w:rsidP="004E548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F0E693D" w14:textId="77777777" w:rsidR="004E5487" w:rsidRDefault="004E5487" w:rsidP="004E548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6E834D6" w14:textId="77777777" w:rsidR="004E5487" w:rsidRDefault="004E5487" w:rsidP="004E5487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</w:t>
      </w:r>
      <w:r>
        <w:rPr>
          <w:rFonts w:ascii="Times New Roman" w:hAnsi="Times New Roman" w:cs="Times New Roman"/>
          <w:sz w:val="24"/>
          <w:szCs w:val="24"/>
        </w:rPr>
        <w:tab/>
        <w:t>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in Shropshire, except the town of </w:t>
      </w:r>
    </w:p>
    <w:p w14:paraId="653FC0E5" w14:textId="77777777" w:rsidR="004E5487" w:rsidRDefault="004E5487" w:rsidP="004E5487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Shrewsbury, the moiety of the taxes of a fifteenth and a tenth which were granted to the King at the last Parliament.</w:t>
      </w:r>
    </w:p>
    <w:p w14:paraId="59D7F226" w14:textId="77777777" w:rsidR="004E5487" w:rsidRDefault="004E5487" w:rsidP="004E548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p.180)</w:t>
      </w:r>
    </w:p>
    <w:p w14:paraId="4C71774B" w14:textId="77777777" w:rsidR="004E5487" w:rsidRDefault="004E5487" w:rsidP="004E548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7FA49C5" w14:textId="77777777" w:rsidR="004E5487" w:rsidRDefault="004E5487" w:rsidP="004E548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7ECD606" w14:textId="77777777" w:rsidR="004E5487" w:rsidRDefault="004E5487" w:rsidP="004E548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August 2022</w:t>
      </w:r>
    </w:p>
    <w:p w14:paraId="15E165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3705" w14:textId="77777777" w:rsidR="004E5487" w:rsidRDefault="004E5487" w:rsidP="009139A6">
      <w:r>
        <w:separator/>
      </w:r>
    </w:p>
  </w:endnote>
  <w:endnote w:type="continuationSeparator" w:id="0">
    <w:p w14:paraId="1B2618B1" w14:textId="77777777" w:rsidR="004E5487" w:rsidRDefault="004E54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62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E1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C2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13FC" w14:textId="77777777" w:rsidR="004E5487" w:rsidRDefault="004E5487" w:rsidP="009139A6">
      <w:r>
        <w:separator/>
      </w:r>
    </w:p>
  </w:footnote>
  <w:footnote w:type="continuationSeparator" w:id="0">
    <w:p w14:paraId="67263D8F" w14:textId="77777777" w:rsidR="004E5487" w:rsidRDefault="004E54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20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86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C7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87"/>
    <w:rsid w:val="000666E0"/>
    <w:rsid w:val="002510B7"/>
    <w:rsid w:val="00270799"/>
    <w:rsid w:val="004E548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9F45"/>
  <w15:chartTrackingRefBased/>
  <w15:docId w15:val="{91FC928E-A404-4C87-AE5E-D7532692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8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2024-04-24T10:00:00Z</dcterms:created>
  <dcterms:modified xsi:type="dcterms:W3CDTF">2024-04-24T10:01:00Z</dcterms:modified>
</cp:coreProperties>
</file>