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6BC8" w14:textId="77777777" w:rsidR="000A694C" w:rsidRDefault="000A694C" w:rsidP="000A694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SEYS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fl.1465)</w:t>
      </w:r>
    </w:p>
    <w:p w14:paraId="14EDB16C" w14:textId="77777777" w:rsidR="000A694C" w:rsidRDefault="000A694C" w:rsidP="000A694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Leominster, Herefordshire. Walker.</w:t>
      </w:r>
    </w:p>
    <w:p w14:paraId="7DBC46EF" w14:textId="77777777" w:rsidR="000A694C" w:rsidRDefault="000A694C" w:rsidP="000A694C">
      <w:pPr>
        <w:pStyle w:val="NoSpacing"/>
        <w:jc w:val="both"/>
        <w:rPr>
          <w:rFonts w:cs="Times New Roman"/>
          <w:szCs w:val="24"/>
          <w:lang w:val="en-GB"/>
        </w:rPr>
      </w:pPr>
    </w:p>
    <w:p w14:paraId="3AFA42B3" w14:textId="77777777" w:rsidR="000A694C" w:rsidRDefault="000A694C" w:rsidP="000A694C">
      <w:pPr>
        <w:pStyle w:val="NoSpacing"/>
        <w:jc w:val="both"/>
        <w:rPr>
          <w:rFonts w:cs="Times New Roman"/>
          <w:szCs w:val="24"/>
          <w:lang w:val="en-GB"/>
        </w:rPr>
      </w:pPr>
    </w:p>
    <w:p w14:paraId="2DDD9AE1" w14:textId="77777777" w:rsidR="000A694C" w:rsidRDefault="000A694C" w:rsidP="000A694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 xml:space="preserve">Helen </w:t>
      </w:r>
      <w:proofErr w:type="spellStart"/>
      <w:r>
        <w:rPr>
          <w:rFonts w:cs="Times New Roman"/>
          <w:szCs w:val="24"/>
          <w:lang w:val="en-GB"/>
        </w:rPr>
        <w:t>Neuton</w:t>
      </w:r>
      <w:proofErr w:type="spellEnd"/>
      <w:r>
        <w:rPr>
          <w:rFonts w:cs="Times New Roman"/>
          <w:szCs w:val="24"/>
          <w:lang w:val="en-GB"/>
        </w:rPr>
        <w:t>(q.v.), as the executrix of her late husband, Maurice(q.v.),</w:t>
      </w:r>
    </w:p>
    <w:p w14:paraId="298B7904" w14:textId="77777777" w:rsidR="000A694C" w:rsidRDefault="000A694C" w:rsidP="000A694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brought a plaint of debt against him and four others.</w:t>
      </w:r>
    </w:p>
    <w:p w14:paraId="66AE48AC" w14:textId="77777777" w:rsidR="000A694C" w:rsidRDefault="000A694C" w:rsidP="000A694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640803">
        <w:rPr>
          <w:rFonts w:cs="Times New Roman"/>
          <w:szCs w:val="24"/>
          <w:lang w:val="en-GB"/>
        </w:rPr>
        <w:t xml:space="preserve">( </w:t>
      </w:r>
      <w:hyperlink r:id="rId6" w:history="1">
        <w:r w:rsidRPr="00640803">
          <w:rPr>
            <w:rStyle w:val="Hyperlink"/>
            <w:rFonts w:cs="Times New Roman"/>
            <w:szCs w:val="24"/>
            <w:lang w:val="en-GB"/>
          </w:rPr>
          <w:t>https://waalt.uh.edu/index.php/CP40/826</w:t>
        </w:r>
      </w:hyperlink>
      <w:r w:rsidRPr="00640803">
        <w:rPr>
          <w:rFonts w:cs="Times New Roman"/>
          <w:szCs w:val="24"/>
          <w:lang w:val="en-GB"/>
        </w:rPr>
        <w:t xml:space="preserve"> )</w:t>
      </w:r>
    </w:p>
    <w:p w14:paraId="4726CD7E" w14:textId="77777777" w:rsidR="000A694C" w:rsidRDefault="000A694C" w:rsidP="000A694C">
      <w:pPr>
        <w:pStyle w:val="NoSpacing"/>
        <w:jc w:val="both"/>
        <w:rPr>
          <w:rFonts w:cs="Times New Roman"/>
          <w:szCs w:val="24"/>
          <w:lang w:val="en-GB"/>
        </w:rPr>
      </w:pPr>
    </w:p>
    <w:p w14:paraId="36A640E7" w14:textId="77777777" w:rsidR="000A694C" w:rsidRDefault="000A694C" w:rsidP="000A694C">
      <w:pPr>
        <w:pStyle w:val="NoSpacing"/>
        <w:jc w:val="both"/>
        <w:rPr>
          <w:rFonts w:cs="Times New Roman"/>
          <w:szCs w:val="24"/>
          <w:lang w:val="en-GB"/>
        </w:rPr>
      </w:pPr>
    </w:p>
    <w:p w14:paraId="2314A780" w14:textId="77777777" w:rsidR="000A694C" w:rsidRDefault="000A694C" w:rsidP="000A694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13 January 2024</w:t>
      </w:r>
    </w:p>
    <w:p w14:paraId="6CB813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2E24D" w14:textId="77777777" w:rsidR="000A694C" w:rsidRDefault="000A694C" w:rsidP="009139A6">
      <w:r>
        <w:separator/>
      </w:r>
    </w:p>
  </w:endnote>
  <w:endnote w:type="continuationSeparator" w:id="0">
    <w:p w14:paraId="3D4BC5B8" w14:textId="77777777" w:rsidR="000A694C" w:rsidRDefault="000A69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A8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7C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35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4F46" w14:textId="77777777" w:rsidR="000A694C" w:rsidRDefault="000A694C" w:rsidP="009139A6">
      <w:r>
        <w:separator/>
      </w:r>
    </w:p>
  </w:footnote>
  <w:footnote w:type="continuationSeparator" w:id="0">
    <w:p w14:paraId="4A9EC37F" w14:textId="77777777" w:rsidR="000A694C" w:rsidRDefault="000A69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8D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E2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20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4C"/>
    <w:rsid w:val="000666E0"/>
    <w:rsid w:val="000A694C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54650"/>
  <w15:chartTrackingRefBased/>
  <w15:docId w15:val="{284F306F-9D0B-43A9-9B41-E11D22DE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A6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2024-01-18T12:00:00Z</dcterms:created>
  <dcterms:modified xsi:type="dcterms:W3CDTF">2024-01-18T12:00:00Z</dcterms:modified>
</cp:coreProperties>
</file>