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18F8D9" w14:textId="77777777" w:rsidR="00884FD1" w:rsidRDefault="00884FD1" w:rsidP="00884F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 xml:space="preserve">Alice SEYSELL (formerly </w:t>
      </w:r>
      <w:proofErr w:type="gramStart"/>
      <w:r>
        <w:rPr>
          <w:rFonts w:cs="Times New Roman"/>
          <w:szCs w:val="24"/>
          <w:u w:val="single"/>
        </w:rPr>
        <w:t>COKE)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 (fl.1483)</w:t>
      </w:r>
    </w:p>
    <w:p w14:paraId="3A0F8A61" w14:textId="77777777" w:rsidR="00884FD1" w:rsidRDefault="00884FD1" w:rsidP="00884FD1">
      <w:pPr>
        <w:pStyle w:val="NoSpacing"/>
        <w:rPr>
          <w:rFonts w:cs="Times New Roman"/>
          <w:szCs w:val="24"/>
        </w:rPr>
      </w:pPr>
    </w:p>
    <w:p w14:paraId="013C7426" w14:textId="77777777" w:rsidR="00884FD1" w:rsidRDefault="00884FD1" w:rsidP="00884FD1">
      <w:pPr>
        <w:pStyle w:val="NoSpacing"/>
        <w:rPr>
          <w:rFonts w:cs="Times New Roman"/>
          <w:szCs w:val="24"/>
        </w:rPr>
      </w:pPr>
    </w:p>
    <w:p w14:paraId="07407F2B" w14:textId="77777777" w:rsidR="00884FD1" w:rsidRDefault="00884FD1" w:rsidP="00884F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John(q.v.).</w:t>
      </w:r>
    </w:p>
    <w:p w14:paraId="505B524A" w14:textId="77777777" w:rsidR="00884FD1" w:rsidRDefault="00884FD1" w:rsidP="00884F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5A70B2AA" w14:textId="77777777" w:rsidR="00884FD1" w:rsidRDefault="00884FD1" w:rsidP="00884FD1">
      <w:pPr>
        <w:pStyle w:val="NoSpacing"/>
        <w:rPr>
          <w:rFonts w:cs="Times New Roman"/>
          <w:szCs w:val="24"/>
        </w:rPr>
      </w:pPr>
    </w:p>
    <w:p w14:paraId="30831ABF" w14:textId="77777777" w:rsidR="00884FD1" w:rsidRDefault="00884FD1" w:rsidP="00884FD1">
      <w:pPr>
        <w:pStyle w:val="NoSpacing"/>
        <w:rPr>
          <w:rFonts w:cs="Times New Roman"/>
          <w:szCs w:val="24"/>
        </w:rPr>
      </w:pPr>
    </w:p>
    <w:p w14:paraId="30A5D5F3" w14:textId="77777777" w:rsidR="00884FD1" w:rsidRDefault="00884FD1" w:rsidP="00884F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They and John </w:t>
      </w:r>
      <w:proofErr w:type="spellStart"/>
      <w:r>
        <w:rPr>
          <w:rFonts w:cs="Times New Roman"/>
          <w:szCs w:val="24"/>
        </w:rPr>
        <w:t>Chyppynham</w:t>
      </w:r>
      <w:proofErr w:type="spellEnd"/>
      <w:r>
        <w:rPr>
          <w:rFonts w:cs="Times New Roman"/>
          <w:szCs w:val="24"/>
        </w:rPr>
        <w:t xml:space="preserve"> of Hereford(q.v.) made a plaint of debt against</w:t>
      </w:r>
    </w:p>
    <w:p w14:paraId="650D8678" w14:textId="77777777" w:rsidR="00884FD1" w:rsidRDefault="00884FD1" w:rsidP="00884F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Richard </w:t>
      </w:r>
      <w:proofErr w:type="spellStart"/>
      <w:r>
        <w:rPr>
          <w:rFonts w:cs="Times New Roman"/>
          <w:szCs w:val="24"/>
        </w:rPr>
        <w:t>Sweard</w:t>
      </w:r>
      <w:proofErr w:type="spellEnd"/>
      <w:r>
        <w:rPr>
          <w:rFonts w:cs="Times New Roman"/>
          <w:szCs w:val="24"/>
        </w:rPr>
        <w:t xml:space="preserve"> of Bodenham, Herefordshire(q.v.), and John Heyward of</w:t>
      </w:r>
    </w:p>
    <w:p w14:paraId="52EC9677" w14:textId="77777777" w:rsidR="00884FD1" w:rsidRDefault="00884FD1" w:rsidP="00884F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Bodenham(q.v.).     (ibid.)</w:t>
      </w:r>
    </w:p>
    <w:p w14:paraId="59552A25" w14:textId="77777777" w:rsidR="00884FD1" w:rsidRDefault="00884FD1" w:rsidP="00884FD1">
      <w:pPr>
        <w:pStyle w:val="NoSpacing"/>
        <w:rPr>
          <w:rFonts w:cs="Times New Roman"/>
          <w:szCs w:val="24"/>
        </w:rPr>
      </w:pPr>
    </w:p>
    <w:p w14:paraId="333EC241" w14:textId="77777777" w:rsidR="00884FD1" w:rsidRDefault="00884FD1" w:rsidP="00884FD1">
      <w:pPr>
        <w:pStyle w:val="NoSpacing"/>
        <w:rPr>
          <w:rFonts w:cs="Times New Roman"/>
          <w:szCs w:val="24"/>
        </w:rPr>
      </w:pPr>
    </w:p>
    <w:p w14:paraId="09AF1846" w14:textId="77777777" w:rsidR="00884FD1" w:rsidRDefault="00884FD1" w:rsidP="00884FD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October 2024</w:t>
      </w:r>
    </w:p>
    <w:p w14:paraId="120DFAC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22786" w14:textId="77777777" w:rsidR="00884FD1" w:rsidRDefault="00884FD1" w:rsidP="009139A6">
      <w:r>
        <w:separator/>
      </w:r>
    </w:p>
  </w:endnote>
  <w:endnote w:type="continuationSeparator" w:id="0">
    <w:p w14:paraId="39F8BC1A" w14:textId="77777777" w:rsidR="00884FD1" w:rsidRDefault="00884F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3E10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0DAC1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A6C1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C1B01" w14:textId="77777777" w:rsidR="00884FD1" w:rsidRDefault="00884FD1" w:rsidP="009139A6">
      <w:r>
        <w:separator/>
      </w:r>
    </w:p>
  </w:footnote>
  <w:footnote w:type="continuationSeparator" w:id="0">
    <w:p w14:paraId="108E62A6" w14:textId="77777777" w:rsidR="00884FD1" w:rsidRDefault="00884F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6738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1B2A8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3F313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FD1"/>
    <w:rsid w:val="000666E0"/>
    <w:rsid w:val="002510B7"/>
    <w:rsid w:val="00270799"/>
    <w:rsid w:val="005C130B"/>
    <w:rsid w:val="007D1C04"/>
    <w:rsid w:val="00826F5C"/>
    <w:rsid w:val="00884FD1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DCFF8"/>
  <w15:chartTrackingRefBased/>
  <w15:docId w15:val="{0DEA9DF7-CEC6-4F87-AEA9-9821A7D4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84FD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2024-11-24T12:40:00Z</dcterms:created>
  <dcterms:modified xsi:type="dcterms:W3CDTF">2024-11-24T12:43:00Z</dcterms:modified>
</cp:coreProperties>
</file>