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4CBAE" w14:textId="77777777" w:rsidR="00847069" w:rsidRDefault="00847069" w:rsidP="008470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SEYSELL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366A982" w14:textId="77777777" w:rsidR="00847069" w:rsidRDefault="00847069" w:rsidP="00847069">
      <w:pPr>
        <w:pStyle w:val="NoSpacing"/>
        <w:rPr>
          <w:rFonts w:cs="Times New Roman"/>
          <w:szCs w:val="24"/>
        </w:rPr>
      </w:pPr>
    </w:p>
    <w:p w14:paraId="148184CB" w14:textId="77777777" w:rsidR="00847069" w:rsidRDefault="00847069" w:rsidP="00847069">
      <w:pPr>
        <w:pStyle w:val="NoSpacing"/>
        <w:rPr>
          <w:rFonts w:cs="Times New Roman"/>
          <w:szCs w:val="24"/>
        </w:rPr>
      </w:pPr>
    </w:p>
    <w:p w14:paraId="47D02BCC" w14:textId="77777777" w:rsidR="00847069" w:rsidRDefault="00847069" w:rsidP="008470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Alice(q.v.).</w:t>
      </w:r>
    </w:p>
    <w:p w14:paraId="182D18F6" w14:textId="77777777" w:rsidR="00847069" w:rsidRDefault="00847069" w:rsidP="008470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52365C5" w14:textId="77777777" w:rsidR="00847069" w:rsidRDefault="00847069" w:rsidP="00847069">
      <w:pPr>
        <w:pStyle w:val="NoSpacing"/>
        <w:rPr>
          <w:rFonts w:cs="Times New Roman"/>
          <w:szCs w:val="24"/>
        </w:rPr>
      </w:pPr>
    </w:p>
    <w:p w14:paraId="0A03E639" w14:textId="77777777" w:rsidR="00847069" w:rsidRDefault="00847069" w:rsidP="00847069">
      <w:pPr>
        <w:pStyle w:val="NoSpacing"/>
        <w:rPr>
          <w:rFonts w:cs="Times New Roman"/>
          <w:szCs w:val="24"/>
        </w:rPr>
      </w:pPr>
    </w:p>
    <w:p w14:paraId="52A3E043" w14:textId="77777777" w:rsidR="00847069" w:rsidRDefault="00847069" w:rsidP="008470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They and John </w:t>
      </w:r>
      <w:proofErr w:type="spellStart"/>
      <w:r>
        <w:rPr>
          <w:rFonts w:cs="Times New Roman"/>
          <w:szCs w:val="24"/>
        </w:rPr>
        <w:t>Chyppynham</w:t>
      </w:r>
      <w:proofErr w:type="spellEnd"/>
      <w:r>
        <w:rPr>
          <w:rFonts w:cs="Times New Roman"/>
          <w:szCs w:val="24"/>
        </w:rPr>
        <w:t xml:space="preserve"> of Hereford(q.v.) made a plaint of debt against</w:t>
      </w:r>
    </w:p>
    <w:p w14:paraId="73DF5615" w14:textId="77777777" w:rsidR="00847069" w:rsidRDefault="00847069" w:rsidP="008470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Richard </w:t>
      </w:r>
      <w:proofErr w:type="spellStart"/>
      <w:r>
        <w:rPr>
          <w:rFonts w:cs="Times New Roman"/>
          <w:szCs w:val="24"/>
        </w:rPr>
        <w:t>Sweard</w:t>
      </w:r>
      <w:proofErr w:type="spellEnd"/>
      <w:r>
        <w:rPr>
          <w:rFonts w:cs="Times New Roman"/>
          <w:szCs w:val="24"/>
        </w:rPr>
        <w:t xml:space="preserve"> of Bodenham, Herefordshire(q.v.), and John Heyward of</w:t>
      </w:r>
    </w:p>
    <w:p w14:paraId="59F66B79" w14:textId="77777777" w:rsidR="00847069" w:rsidRDefault="00847069" w:rsidP="008470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Bodenham(q.v.).     (ibid.)</w:t>
      </w:r>
    </w:p>
    <w:p w14:paraId="5D85E6EF" w14:textId="77777777" w:rsidR="00847069" w:rsidRDefault="00847069" w:rsidP="00847069">
      <w:pPr>
        <w:pStyle w:val="NoSpacing"/>
        <w:rPr>
          <w:rFonts w:cs="Times New Roman"/>
          <w:szCs w:val="24"/>
        </w:rPr>
      </w:pPr>
    </w:p>
    <w:p w14:paraId="74F940D4" w14:textId="77777777" w:rsidR="00847069" w:rsidRDefault="00847069" w:rsidP="00847069">
      <w:pPr>
        <w:pStyle w:val="NoSpacing"/>
        <w:rPr>
          <w:rFonts w:cs="Times New Roman"/>
          <w:szCs w:val="24"/>
        </w:rPr>
      </w:pPr>
    </w:p>
    <w:p w14:paraId="1938F556" w14:textId="77777777" w:rsidR="00847069" w:rsidRDefault="00847069" w:rsidP="008470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October 2024</w:t>
      </w:r>
    </w:p>
    <w:p w14:paraId="6F8EC0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5AF02" w14:textId="77777777" w:rsidR="00847069" w:rsidRDefault="00847069" w:rsidP="009139A6">
      <w:r>
        <w:separator/>
      </w:r>
    </w:p>
  </w:endnote>
  <w:endnote w:type="continuationSeparator" w:id="0">
    <w:p w14:paraId="09DF671D" w14:textId="77777777" w:rsidR="00847069" w:rsidRDefault="008470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760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BFB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7BE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2BAFF" w14:textId="77777777" w:rsidR="00847069" w:rsidRDefault="00847069" w:rsidP="009139A6">
      <w:r>
        <w:separator/>
      </w:r>
    </w:p>
  </w:footnote>
  <w:footnote w:type="continuationSeparator" w:id="0">
    <w:p w14:paraId="5C6A3855" w14:textId="77777777" w:rsidR="00847069" w:rsidRDefault="008470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4A8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2EB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FD3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69"/>
    <w:rsid w:val="000666E0"/>
    <w:rsid w:val="002510B7"/>
    <w:rsid w:val="00270799"/>
    <w:rsid w:val="005C130B"/>
    <w:rsid w:val="007D1C04"/>
    <w:rsid w:val="00826F5C"/>
    <w:rsid w:val="00847069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A17B"/>
  <w15:chartTrackingRefBased/>
  <w15:docId w15:val="{EFD22FF7-9CBE-4F28-9ABB-39C6B43F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470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2024-11-24T12:39:00Z</dcterms:created>
  <dcterms:modified xsi:type="dcterms:W3CDTF">2024-11-24T12:39:00Z</dcterms:modified>
</cp:coreProperties>
</file>