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2D9CD8" w14:textId="77777777" w:rsidR="00204E19" w:rsidRDefault="00204E19" w:rsidP="00204E19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SHADEVILLE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fl.1410)</w:t>
      </w:r>
    </w:p>
    <w:p w14:paraId="78E6D41F" w14:textId="77777777" w:rsidR="00204E19" w:rsidRDefault="00204E19" w:rsidP="00204E19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4A64984E" w14:textId="77777777" w:rsidR="00204E19" w:rsidRDefault="00204E19" w:rsidP="00204E19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1033C9AC" w14:textId="77777777" w:rsidR="00204E19" w:rsidRDefault="00204E19" w:rsidP="00204E19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Jun.1410</w:t>
      </w:r>
      <w:r>
        <w:rPr>
          <w:rFonts w:ascii="Times New Roman" w:hAnsi="Times New Roman" w:cs="Times New Roman"/>
          <w:sz w:val="24"/>
          <w:szCs w:val="24"/>
        </w:rPr>
        <w:tab/>
        <w:t>He was on a commission to levy and collect in Hertfordshire the moiety of the taxes of a fifteenth and a tenth which were granted to the King at the last Parliament.</w:t>
      </w:r>
    </w:p>
    <w:p w14:paraId="2DCC7D17" w14:textId="77777777" w:rsidR="00204E19" w:rsidRDefault="00204E19" w:rsidP="00204E19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(C.F.R. 1405-13 p.181)</w:t>
      </w:r>
    </w:p>
    <w:p w14:paraId="18E79846" w14:textId="77777777" w:rsidR="00204E19" w:rsidRDefault="00204E19" w:rsidP="00204E19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07C982C2" w14:textId="77777777" w:rsidR="00204E19" w:rsidRDefault="00204E19" w:rsidP="00204E19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58AA1156" w14:textId="77777777" w:rsidR="00204E19" w:rsidRDefault="00204E19" w:rsidP="00204E19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August 2022</w:t>
      </w:r>
    </w:p>
    <w:p w14:paraId="3641EB9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3C6FE3" w14:textId="77777777" w:rsidR="00204E19" w:rsidRDefault="00204E19" w:rsidP="009139A6">
      <w:r>
        <w:separator/>
      </w:r>
    </w:p>
  </w:endnote>
  <w:endnote w:type="continuationSeparator" w:id="0">
    <w:p w14:paraId="27168E6C" w14:textId="77777777" w:rsidR="00204E19" w:rsidRDefault="00204E1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EC88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AADB2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77101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597A50" w14:textId="77777777" w:rsidR="00204E19" w:rsidRDefault="00204E19" w:rsidP="009139A6">
      <w:r>
        <w:separator/>
      </w:r>
    </w:p>
  </w:footnote>
  <w:footnote w:type="continuationSeparator" w:id="0">
    <w:p w14:paraId="3D6601F0" w14:textId="77777777" w:rsidR="00204E19" w:rsidRDefault="00204E1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61316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7766C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42597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E19"/>
    <w:rsid w:val="000666E0"/>
    <w:rsid w:val="00204E19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AF18FC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0F6AB"/>
  <w15:chartTrackingRefBased/>
  <w15:docId w15:val="{4ACA60F4-BB50-42BE-BD25-37C6B254A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E19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2024-07-17T20:03:00Z</dcterms:created>
  <dcterms:modified xsi:type="dcterms:W3CDTF">2024-07-17T20:04:00Z</dcterms:modified>
</cp:coreProperties>
</file>