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8FB2" w14:textId="77777777" w:rsidR="005B6D90" w:rsidRDefault="005B6D90" w:rsidP="005B6D90">
      <w:pPr>
        <w:pStyle w:val="NoSpacing"/>
      </w:pPr>
      <w:r>
        <w:rPr>
          <w:u w:val="single"/>
        </w:rPr>
        <w:t>William SHAFTHOLME</w:t>
      </w:r>
      <w:r>
        <w:t xml:space="preserve">          (fl.1400)</w:t>
      </w:r>
    </w:p>
    <w:p w14:paraId="0FBE98AD" w14:textId="77777777" w:rsidR="005B6D90" w:rsidRDefault="005B6D90" w:rsidP="005B6D90">
      <w:pPr>
        <w:pStyle w:val="NoSpacing"/>
      </w:pPr>
    </w:p>
    <w:p w14:paraId="1DF3E5D0" w14:textId="77777777" w:rsidR="005B6D90" w:rsidRDefault="005B6D90" w:rsidP="005B6D90">
      <w:pPr>
        <w:pStyle w:val="NoSpacing"/>
      </w:pPr>
    </w:p>
    <w:p w14:paraId="30C4228C" w14:textId="77777777" w:rsidR="005B6D90" w:rsidRDefault="005B6D90" w:rsidP="005B6D90">
      <w:pPr>
        <w:pStyle w:val="NoSpacing"/>
      </w:pPr>
      <w:r>
        <w:t>18 Dec.1400</w:t>
      </w:r>
      <w:r>
        <w:tab/>
        <w:t xml:space="preserve">He was ordained acolyte in the chapel of </w:t>
      </w:r>
      <w:proofErr w:type="spellStart"/>
      <w:r>
        <w:t>St..Nicholas</w:t>
      </w:r>
      <w:proofErr w:type="spellEnd"/>
      <w:r>
        <w:t>, Bawtry,</w:t>
      </w:r>
    </w:p>
    <w:p w14:paraId="6F6E215C" w14:textId="77777777" w:rsidR="005B6D90" w:rsidRDefault="005B6D90" w:rsidP="005B6D90">
      <w:pPr>
        <w:pStyle w:val="NoSpacing"/>
      </w:pPr>
      <w:r>
        <w:tab/>
      </w:r>
      <w:r>
        <w:tab/>
        <w:t>Yorkshire.</w:t>
      </w:r>
    </w:p>
    <w:p w14:paraId="6F02B1B7" w14:textId="77777777" w:rsidR="005B6D90" w:rsidRDefault="005B6D90" w:rsidP="005B6D90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5568BDE1" w14:textId="77777777" w:rsidR="005B6D90" w:rsidRDefault="005B6D90" w:rsidP="005B6D90">
      <w:pPr>
        <w:pStyle w:val="NoSpacing"/>
      </w:pPr>
    </w:p>
    <w:p w14:paraId="2E493915" w14:textId="77777777" w:rsidR="005B6D90" w:rsidRDefault="005B6D90" w:rsidP="005B6D90">
      <w:pPr>
        <w:pStyle w:val="NoSpacing"/>
      </w:pPr>
    </w:p>
    <w:p w14:paraId="4A1F9406" w14:textId="77777777" w:rsidR="005B6D90" w:rsidRDefault="005B6D90" w:rsidP="005B6D90">
      <w:pPr>
        <w:pStyle w:val="NoSpacing"/>
      </w:pPr>
      <w:r>
        <w:t>9 October 2025</w:t>
      </w:r>
    </w:p>
    <w:p w14:paraId="5CFD7B6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F891" w14:textId="77777777" w:rsidR="005B6D90" w:rsidRDefault="005B6D90" w:rsidP="00086E2C">
      <w:pPr>
        <w:spacing w:after="0" w:line="240" w:lineRule="auto"/>
      </w:pPr>
      <w:r>
        <w:separator/>
      </w:r>
    </w:p>
  </w:endnote>
  <w:endnote w:type="continuationSeparator" w:id="0">
    <w:p w14:paraId="0CBCEE85" w14:textId="77777777" w:rsidR="005B6D90" w:rsidRDefault="005B6D9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042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ED7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F37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8635" w14:textId="77777777" w:rsidR="005B6D90" w:rsidRDefault="005B6D90" w:rsidP="00086E2C">
      <w:pPr>
        <w:spacing w:after="0" w:line="240" w:lineRule="auto"/>
      </w:pPr>
      <w:r>
        <w:separator/>
      </w:r>
    </w:p>
  </w:footnote>
  <w:footnote w:type="continuationSeparator" w:id="0">
    <w:p w14:paraId="25B632BC" w14:textId="77777777" w:rsidR="005B6D90" w:rsidRDefault="005B6D9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0D8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9B9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6A1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90"/>
    <w:rsid w:val="00086E2C"/>
    <w:rsid w:val="000A2E7A"/>
    <w:rsid w:val="002244B7"/>
    <w:rsid w:val="00314D94"/>
    <w:rsid w:val="005B6D90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E755"/>
  <w15:chartTrackingRefBased/>
  <w15:docId w15:val="{024C06CA-D1BD-49B3-8D49-463DDF3C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B6D9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187</Characters>
  <Application>Microsoft Office Word</Application>
  <DocSecurity>0</DocSecurity>
  <Lines>10</Lines>
  <Paragraphs>6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2025-10-24T21:58:00Z</dcterms:created>
  <dcterms:modified xsi:type="dcterms:W3CDTF">2025-10-24T21:59:00Z</dcterms:modified>
</cp:coreProperties>
</file>