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AC64E" w14:textId="77777777" w:rsidR="00910952" w:rsidRDefault="00910952" w:rsidP="00910952">
      <w:pPr>
        <w:pStyle w:val="NoSpacing"/>
      </w:pPr>
      <w:r>
        <w:rPr>
          <w:u w:val="single"/>
        </w:rPr>
        <w:t>Hugh SHAKESPEARE</w:t>
      </w:r>
      <w:r>
        <w:t xml:space="preserve">      </w:t>
      </w:r>
      <w:proofErr w:type="gramStart"/>
      <w:r>
        <w:t xml:space="preserve">   (</w:t>
      </w:r>
      <w:proofErr w:type="gramEnd"/>
      <w:r>
        <w:t>fl.1501)</w:t>
      </w:r>
    </w:p>
    <w:p w14:paraId="16C67149" w14:textId="77777777" w:rsidR="00910952" w:rsidRDefault="00910952" w:rsidP="00910952">
      <w:pPr>
        <w:pStyle w:val="NoSpacing"/>
      </w:pPr>
      <w:r>
        <w:t>of Oxford University.</w:t>
      </w:r>
    </w:p>
    <w:p w14:paraId="55F4B3EB" w14:textId="77777777" w:rsidR="00910952" w:rsidRDefault="00910952" w:rsidP="00910952">
      <w:pPr>
        <w:pStyle w:val="NoSpacing"/>
      </w:pPr>
    </w:p>
    <w:p w14:paraId="27A71344" w14:textId="77777777" w:rsidR="00910952" w:rsidRDefault="00910952" w:rsidP="00910952">
      <w:pPr>
        <w:pStyle w:val="NoSpacing"/>
      </w:pPr>
    </w:p>
    <w:p w14:paraId="4F9AE9D3" w14:textId="77777777" w:rsidR="00910952" w:rsidRDefault="00910952" w:rsidP="00910952">
      <w:pPr>
        <w:pStyle w:val="NoSpacing"/>
      </w:pPr>
      <w:r>
        <w:tab/>
        <w:t>1501</w:t>
      </w:r>
      <w:r>
        <w:tab/>
        <w:t xml:space="preserve">Principal of </w:t>
      </w:r>
      <w:proofErr w:type="spellStart"/>
      <w:proofErr w:type="gramStart"/>
      <w:r>
        <w:t>St.Alban</w:t>
      </w:r>
      <w:proofErr w:type="spellEnd"/>
      <w:proofErr w:type="gramEnd"/>
      <w:r>
        <w:t xml:space="preserve"> Hall and Vice-Chancellor.</w:t>
      </w:r>
    </w:p>
    <w:p w14:paraId="0509207E" w14:textId="77777777" w:rsidR="00910952" w:rsidRDefault="00910952" w:rsidP="00910952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p.222)</w:t>
      </w:r>
    </w:p>
    <w:p w14:paraId="4A303746" w14:textId="77777777" w:rsidR="00910952" w:rsidRDefault="00910952" w:rsidP="00910952">
      <w:pPr>
        <w:pStyle w:val="NoSpacing"/>
      </w:pPr>
      <w:r>
        <w:tab/>
        <w:t>1502</w:t>
      </w:r>
      <w:r>
        <w:tab/>
        <w:t>Vice-Chancellor.    (ibid.)</w:t>
      </w:r>
    </w:p>
    <w:p w14:paraId="36C5466E" w14:textId="77777777" w:rsidR="00910952" w:rsidRDefault="00910952" w:rsidP="00910952">
      <w:pPr>
        <w:pStyle w:val="NoSpacing"/>
      </w:pPr>
    </w:p>
    <w:p w14:paraId="492BC72C" w14:textId="77777777" w:rsidR="00910952" w:rsidRDefault="00910952" w:rsidP="00910952">
      <w:pPr>
        <w:pStyle w:val="NoSpacing"/>
      </w:pPr>
    </w:p>
    <w:p w14:paraId="2F84BB53" w14:textId="77777777" w:rsidR="00910952" w:rsidRDefault="00910952" w:rsidP="00910952">
      <w:pPr>
        <w:pStyle w:val="NoSpacing"/>
      </w:pPr>
      <w:r>
        <w:t>12 December 2024</w:t>
      </w:r>
    </w:p>
    <w:p w14:paraId="70AFDD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F3B11" w14:textId="77777777" w:rsidR="00910952" w:rsidRDefault="00910952" w:rsidP="009139A6">
      <w:r>
        <w:separator/>
      </w:r>
    </w:p>
  </w:endnote>
  <w:endnote w:type="continuationSeparator" w:id="0">
    <w:p w14:paraId="473F7D53" w14:textId="77777777" w:rsidR="00910952" w:rsidRDefault="009109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60B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7C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206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5523D" w14:textId="77777777" w:rsidR="00910952" w:rsidRDefault="00910952" w:rsidP="009139A6">
      <w:r>
        <w:separator/>
      </w:r>
    </w:p>
  </w:footnote>
  <w:footnote w:type="continuationSeparator" w:id="0">
    <w:p w14:paraId="3449A952" w14:textId="77777777" w:rsidR="00910952" w:rsidRDefault="009109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FD9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C57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409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52"/>
    <w:rsid w:val="000666E0"/>
    <w:rsid w:val="002510B7"/>
    <w:rsid w:val="00270799"/>
    <w:rsid w:val="005C130B"/>
    <w:rsid w:val="00826F5C"/>
    <w:rsid w:val="00910952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069A"/>
  <w15:chartTrackingRefBased/>
  <w15:docId w15:val="{A25452E8-B677-450D-AF4C-5C21327A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2024-12-19T16:58:00Z</dcterms:created>
  <dcterms:modified xsi:type="dcterms:W3CDTF">2024-12-19T16:58:00Z</dcterms:modified>
</cp:coreProperties>
</file>