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99C67" w14:textId="77777777" w:rsidR="001E737D" w:rsidRDefault="001E737D" w:rsidP="001E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SHALCROSSE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F1205E4" w14:textId="77777777" w:rsidR="001E737D" w:rsidRDefault="001E737D" w:rsidP="001E737D">
      <w:pPr>
        <w:pStyle w:val="NoSpacing"/>
        <w:rPr>
          <w:rFonts w:cs="Times New Roman"/>
          <w:szCs w:val="24"/>
        </w:rPr>
      </w:pPr>
    </w:p>
    <w:p w14:paraId="0178DA04" w14:textId="77777777" w:rsidR="001E737D" w:rsidRDefault="001E737D" w:rsidP="001E737D">
      <w:pPr>
        <w:pStyle w:val="NoSpacing"/>
        <w:rPr>
          <w:rFonts w:cs="Times New Roman"/>
          <w:szCs w:val="24"/>
        </w:rPr>
      </w:pPr>
    </w:p>
    <w:p w14:paraId="14508B4C" w14:textId="77777777" w:rsidR="001E737D" w:rsidRDefault="001E737D" w:rsidP="001E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trespass against William Thornbury of Thornbury(q.v.)</w:t>
      </w:r>
    </w:p>
    <w:p w14:paraId="70FC8CCB" w14:textId="77777777" w:rsidR="001E737D" w:rsidRDefault="001E737D" w:rsidP="001E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John </w:t>
      </w:r>
      <w:proofErr w:type="spellStart"/>
      <w:r>
        <w:rPr>
          <w:rFonts w:cs="Times New Roman"/>
          <w:szCs w:val="24"/>
        </w:rPr>
        <w:t>Shalcrosse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Bradwoke</w:t>
      </w:r>
      <w:proofErr w:type="spellEnd"/>
      <w:r>
        <w:rPr>
          <w:rFonts w:cs="Times New Roman"/>
          <w:szCs w:val="24"/>
        </w:rPr>
        <w:t xml:space="preserve"> in Kingsley, Staffordshire(q.v.).</w:t>
      </w:r>
    </w:p>
    <w:p w14:paraId="23B23734" w14:textId="77777777" w:rsidR="001E737D" w:rsidRDefault="001E737D" w:rsidP="001E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06FC93E5" w14:textId="77777777" w:rsidR="001E737D" w:rsidRDefault="001E737D" w:rsidP="001E737D">
      <w:pPr>
        <w:pStyle w:val="NoSpacing"/>
        <w:rPr>
          <w:rFonts w:cs="Times New Roman"/>
          <w:szCs w:val="24"/>
        </w:rPr>
      </w:pPr>
    </w:p>
    <w:p w14:paraId="22C26F0B" w14:textId="77777777" w:rsidR="001E737D" w:rsidRDefault="001E737D" w:rsidP="001E737D">
      <w:pPr>
        <w:pStyle w:val="NoSpacing"/>
        <w:rPr>
          <w:rFonts w:cs="Times New Roman"/>
          <w:szCs w:val="24"/>
        </w:rPr>
      </w:pPr>
    </w:p>
    <w:p w14:paraId="182AAAFA" w14:textId="77777777" w:rsidR="001E737D" w:rsidRDefault="001E737D" w:rsidP="001E73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2EF21C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3668C" w14:textId="77777777" w:rsidR="001E737D" w:rsidRDefault="001E737D" w:rsidP="009139A6">
      <w:r>
        <w:separator/>
      </w:r>
    </w:p>
  </w:endnote>
  <w:endnote w:type="continuationSeparator" w:id="0">
    <w:p w14:paraId="1B31EB4E" w14:textId="77777777" w:rsidR="001E737D" w:rsidRDefault="001E73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55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F1D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D81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3E529" w14:textId="77777777" w:rsidR="001E737D" w:rsidRDefault="001E737D" w:rsidP="009139A6">
      <w:r>
        <w:separator/>
      </w:r>
    </w:p>
  </w:footnote>
  <w:footnote w:type="continuationSeparator" w:id="0">
    <w:p w14:paraId="5B82FC2A" w14:textId="77777777" w:rsidR="001E737D" w:rsidRDefault="001E73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7F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B7C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D5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7D"/>
    <w:rsid w:val="000666E0"/>
    <w:rsid w:val="00101CE1"/>
    <w:rsid w:val="001E737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74D6"/>
  <w15:chartTrackingRefBased/>
  <w15:docId w15:val="{3ADF0107-3DA9-4FA8-AA75-DB7E598E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73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2024-12-03T20:44:00Z</dcterms:created>
  <dcterms:modified xsi:type="dcterms:W3CDTF">2024-12-03T20:44:00Z</dcterms:modified>
</cp:coreProperties>
</file>