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88040" w14:textId="77777777" w:rsidR="008D1FE4" w:rsidRDefault="008D1FE4" w:rsidP="008D1F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SHAMYLL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279CD78A" w14:textId="77777777" w:rsidR="008D1FE4" w:rsidRDefault="008D1FE4" w:rsidP="008D1FE4">
      <w:pPr>
        <w:pStyle w:val="NoSpacing"/>
        <w:rPr>
          <w:rFonts w:cs="Times New Roman"/>
          <w:szCs w:val="24"/>
        </w:rPr>
      </w:pPr>
    </w:p>
    <w:p w14:paraId="47059D21" w14:textId="77777777" w:rsidR="008D1FE4" w:rsidRDefault="008D1FE4" w:rsidP="008D1FE4">
      <w:pPr>
        <w:pStyle w:val="NoSpacing"/>
        <w:rPr>
          <w:rFonts w:cs="Times New Roman"/>
          <w:szCs w:val="24"/>
        </w:rPr>
      </w:pPr>
    </w:p>
    <w:p w14:paraId="3D69C637" w14:textId="77777777" w:rsidR="008D1FE4" w:rsidRDefault="008D1FE4" w:rsidP="008D1F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trespass against John </w:t>
      </w:r>
      <w:proofErr w:type="spellStart"/>
      <w:r>
        <w:rPr>
          <w:rFonts w:cs="Times New Roman"/>
          <w:szCs w:val="24"/>
        </w:rPr>
        <w:t>Atkyns</w:t>
      </w:r>
      <w:proofErr w:type="spellEnd"/>
      <w:r>
        <w:rPr>
          <w:rFonts w:cs="Times New Roman"/>
          <w:szCs w:val="24"/>
        </w:rPr>
        <w:t xml:space="preserve"> of London, </w:t>
      </w:r>
      <w:proofErr w:type="gramStart"/>
      <w:r>
        <w:rPr>
          <w:rFonts w:cs="Times New Roman"/>
          <w:szCs w:val="24"/>
        </w:rPr>
        <w:t>yeoman</w:t>
      </w:r>
      <w:proofErr w:type="gramEnd"/>
      <w:r>
        <w:rPr>
          <w:rFonts w:cs="Times New Roman"/>
          <w:szCs w:val="24"/>
        </w:rPr>
        <w:t>(q.v.).</w:t>
      </w:r>
    </w:p>
    <w:p w14:paraId="1DE613E9" w14:textId="77777777" w:rsidR="008D1FE4" w:rsidRDefault="008D1FE4" w:rsidP="008D1F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1E9682A6" w14:textId="77777777" w:rsidR="008D1FE4" w:rsidRDefault="008D1FE4" w:rsidP="008D1FE4">
      <w:pPr>
        <w:pStyle w:val="NoSpacing"/>
        <w:rPr>
          <w:rFonts w:cs="Times New Roman"/>
          <w:szCs w:val="24"/>
        </w:rPr>
      </w:pPr>
    </w:p>
    <w:p w14:paraId="0F1EEC34" w14:textId="77777777" w:rsidR="008D1FE4" w:rsidRDefault="008D1FE4" w:rsidP="008D1FE4">
      <w:pPr>
        <w:pStyle w:val="NoSpacing"/>
        <w:rPr>
          <w:rFonts w:cs="Times New Roman"/>
          <w:szCs w:val="24"/>
        </w:rPr>
      </w:pPr>
    </w:p>
    <w:p w14:paraId="30584ED3" w14:textId="77777777" w:rsidR="008D1FE4" w:rsidRDefault="008D1FE4" w:rsidP="008D1F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October 2024</w:t>
      </w:r>
    </w:p>
    <w:p w14:paraId="2A08F7C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1F3DD" w14:textId="77777777" w:rsidR="008D1FE4" w:rsidRDefault="008D1FE4" w:rsidP="009139A6">
      <w:r>
        <w:separator/>
      </w:r>
    </w:p>
  </w:endnote>
  <w:endnote w:type="continuationSeparator" w:id="0">
    <w:p w14:paraId="78CA53C0" w14:textId="77777777" w:rsidR="008D1FE4" w:rsidRDefault="008D1FE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0DA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60E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D65D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D99DF" w14:textId="77777777" w:rsidR="008D1FE4" w:rsidRDefault="008D1FE4" w:rsidP="009139A6">
      <w:r>
        <w:separator/>
      </w:r>
    </w:p>
  </w:footnote>
  <w:footnote w:type="continuationSeparator" w:id="0">
    <w:p w14:paraId="7E1E3908" w14:textId="77777777" w:rsidR="008D1FE4" w:rsidRDefault="008D1FE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5BA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4F9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7150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FE4"/>
    <w:rsid w:val="000666E0"/>
    <w:rsid w:val="00101CE1"/>
    <w:rsid w:val="002510B7"/>
    <w:rsid w:val="00270799"/>
    <w:rsid w:val="005C130B"/>
    <w:rsid w:val="00826F5C"/>
    <w:rsid w:val="008D1FE4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4F55D"/>
  <w15:chartTrackingRefBased/>
  <w15:docId w15:val="{522B0C33-2AC1-4E4C-940F-AB061F4F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D1F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2024-12-03T20:48:00Z</dcterms:created>
  <dcterms:modified xsi:type="dcterms:W3CDTF">2024-12-03T20:49:00Z</dcterms:modified>
</cp:coreProperties>
</file>