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C0486" w14:textId="77777777" w:rsidR="004C57A4" w:rsidRDefault="004C57A4" w:rsidP="004C57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John SHAPP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fl.1400)</w:t>
      </w:r>
    </w:p>
    <w:p w14:paraId="042656D5" w14:textId="77777777" w:rsidR="004C57A4" w:rsidRDefault="004C57A4" w:rsidP="004C57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Order of Friars Minor. Subdeacon.</w:t>
      </w:r>
    </w:p>
    <w:p w14:paraId="4DDDEE2A" w14:textId="77777777" w:rsidR="004C57A4" w:rsidRDefault="004C57A4" w:rsidP="004C57A4">
      <w:pPr>
        <w:pStyle w:val="NoSpacing"/>
        <w:rPr>
          <w:rFonts w:cs="Times New Roman"/>
          <w:szCs w:val="24"/>
        </w:rPr>
      </w:pPr>
    </w:p>
    <w:p w14:paraId="5606915B" w14:textId="77777777" w:rsidR="004C57A4" w:rsidRDefault="004C57A4" w:rsidP="004C57A4">
      <w:pPr>
        <w:pStyle w:val="NoSpacing"/>
        <w:rPr>
          <w:rFonts w:cs="Times New Roman"/>
          <w:szCs w:val="24"/>
        </w:rPr>
      </w:pPr>
    </w:p>
    <w:p w14:paraId="55033091" w14:textId="77777777" w:rsidR="004C57A4" w:rsidRDefault="004C57A4" w:rsidP="004C57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766B02B7" w14:textId="77777777" w:rsidR="004C57A4" w:rsidRDefault="004C57A4" w:rsidP="004C57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025410BC" w14:textId="77777777" w:rsidR="004C57A4" w:rsidRDefault="004C57A4" w:rsidP="004C57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6E129F49" w14:textId="77777777" w:rsidR="004C57A4" w:rsidRDefault="004C57A4" w:rsidP="004C57A4">
      <w:pPr>
        <w:pStyle w:val="NoSpacing"/>
        <w:rPr>
          <w:rFonts w:cs="Times New Roman"/>
          <w:szCs w:val="24"/>
        </w:rPr>
      </w:pPr>
    </w:p>
    <w:p w14:paraId="5B75AD0E" w14:textId="77777777" w:rsidR="004C57A4" w:rsidRDefault="004C57A4" w:rsidP="004C57A4">
      <w:pPr>
        <w:pStyle w:val="NoSpacing"/>
        <w:rPr>
          <w:rFonts w:cs="Times New Roman"/>
          <w:szCs w:val="24"/>
        </w:rPr>
      </w:pPr>
    </w:p>
    <w:p w14:paraId="4C7CD477" w14:textId="77777777" w:rsidR="004C57A4" w:rsidRDefault="004C57A4" w:rsidP="004C57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4B86C1CF" w14:textId="6BEFC606" w:rsidR="002D046F" w:rsidRPr="004C57A4" w:rsidRDefault="002D046F" w:rsidP="005860C0">
      <w:pPr>
        <w:pStyle w:val="NoSpacing"/>
        <w:rPr>
          <w:rFonts w:cs="Times New Roman"/>
          <w:szCs w:val="24"/>
        </w:rPr>
      </w:pPr>
    </w:p>
    <w:p w14:paraId="268C1EFE" w14:textId="77777777" w:rsidR="002D046F" w:rsidRDefault="002D046F" w:rsidP="005860C0">
      <w:pPr>
        <w:pStyle w:val="NoSpacing"/>
        <w:rPr>
          <w:rFonts w:cs="Times New Roman"/>
          <w:szCs w:val="24"/>
        </w:rPr>
      </w:pPr>
    </w:p>
    <w:p w14:paraId="2358FB81" w14:textId="77777777" w:rsidR="002D046F" w:rsidRDefault="002D046F" w:rsidP="005860C0">
      <w:pPr>
        <w:pStyle w:val="NoSpacing"/>
        <w:rPr>
          <w:rFonts w:cs="Times New Roman"/>
          <w:szCs w:val="24"/>
        </w:rPr>
      </w:pPr>
    </w:p>
    <w:p w14:paraId="6E74D223" w14:textId="77777777" w:rsidR="002D046F" w:rsidRPr="002D046F" w:rsidRDefault="002D046F" w:rsidP="005860C0">
      <w:pPr>
        <w:pStyle w:val="NoSpacing"/>
        <w:rPr>
          <w:rFonts w:cs="Times New Roman"/>
          <w:szCs w:val="24"/>
        </w:rPr>
      </w:pPr>
    </w:p>
    <w:p w14:paraId="4AE6AC0D" w14:textId="4974B733" w:rsidR="005860C0" w:rsidRPr="00AF64C5" w:rsidRDefault="005860C0" w:rsidP="009139A6">
      <w:pPr>
        <w:pStyle w:val="NoSpacing"/>
        <w:rPr>
          <w:rFonts w:cs="Times New Roman"/>
          <w:szCs w:val="24"/>
        </w:rPr>
      </w:pPr>
    </w:p>
    <w:p w14:paraId="52EE75B6" w14:textId="77777777" w:rsidR="00832EA0" w:rsidRPr="00832EA0" w:rsidRDefault="00832EA0" w:rsidP="009139A6">
      <w:pPr>
        <w:pStyle w:val="NoSpacing"/>
        <w:rPr>
          <w:rFonts w:cs="Times New Roman"/>
          <w:szCs w:val="24"/>
        </w:rPr>
      </w:pPr>
    </w:p>
    <w:p w14:paraId="37130EB9" w14:textId="77777777" w:rsidR="00C531C0" w:rsidRPr="00C531C0" w:rsidRDefault="00C531C0" w:rsidP="009139A6">
      <w:pPr>
        <w:pStyle w:val="NoSpacing"/>
        <w:rPr>
          <w:rFonts w:cs="Times New Roman"/>
          <w:szCs w:val="24"/>
        </w:rPr>
      </w:pPr>
    </w:p>
    <w:sectPr w:rsidR="00C531C0" w:rsidRPr="00C531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8A068" w14:textId="77777777" w:rsidR="00265433" w:rsidRDefault="00265433" w:rsidP="009139A6">
      <w:r>
        <w:separator/>
      </w:r>
    </w:p>
  </w:endnote>
  <w:endnote w:type="continuationSeparator" w:id="0">
    <w:p w14:paraId="3136F7CA" w14:textId="77777777" w:rsidR="00265433" w:rsidRDefault="002654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267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F8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3D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D23C5" w14:textId="77777777" w:rsidR="00265433" w:rsidRDefault="00265433" w:rsidP="009139A6">
      <w:r>
        <w:separator/>
      </w:r>
    </w:p>
  </w:footnote>
  <w:footnote w:type="continuationSeparator" w:id="0">
    <w:p w14:paraId="54F7052D" w14:textId="77777777" w:rsidR="00265433" w:rsidRDefault="002654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D2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FD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B2A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33"/>
    <w:rsid w:val="000666E0"/>
    <w:rsid w:val="002421EF"/>
    <w:rsid w:val="002510B7"/>
    <w:rsid w:val="00265433"/>
    <w:rsid w:val="00270799"/>
    <w:rsid w:val="002D046F"/>
    <w:rsid w:val="00451332"/>
    <w:rsid w:val="00464D0F"/>
    <w:rsid w:val="004C57A4"/>
    <w:rsid w:val="005860C0"/>
    <w:rsid w:val="005C130B"/>
    <w:rsid w:val="00656BDE"/>
    <w:rsid w:val="00711C13"/>
    <w:rsid w:val="007C4F0B"/>
    <w:rsid w:val="00826F5C"/>
    <w:rsid w:val="00832EA0"/>
    <w:rsid w:val="009139A6"/>
    <w:rsid w:val="009411C2"/>
    <w:rsid w:val="009448BB"/>
    <w:rsid w:val="00947624"/>
    <w:rsid w:val="00A3176C"/>
    <w:rsid w:val="00AE65F8"/>
    <w:rsid w:val="00AF64C5"/>
    <w:rsid w:val="00BA00AB"/>
    <w:rsid w:val="00C531C0"/>
    <w:rsid w:val="00C5513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4C78"/>
  <w15:chartTrackingRefBased/>
  <w15:docId w15:val="{0A73FAE7-2550-4C94-BD78-DA595BAB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65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233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2025-01-01T15:59:00Z</dcterms:created>
  <dcterms:modified xsi:type="dcterms:W3CDTF">2025-01-01T20:20:00Z</dcterms:modified>
</cp:coreProperties>
</file>