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F6BB" w14:textId="77777777" w:rsidR="00C25472" w:rsidRDefault="00C25472" w:rsidP="00C254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SHARESHULL</w:t>
      </w:r>
      <w:r>
        <w:rPr>
          <w:rFonts w:cs="Times New Roman"/>
          <w:szCs w:val="24"/>
        </w:rPr>
        <w:t xml:space="preserve">         (fl.1414)</w:t>
      </w:r>
    </w:p>
    <w:p w14:paraId="1A8F4D96" w14:textId="77777777" w:rsidR="00C25472" w:rsidRDefault="00C25472" w:rsidP="00C254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Kidderminster.</w:t>
      </w:r>
    </w:p>
    <w:p w14:paraId="06A02B51" w14:textId="77777777" w:rsidR="00C25472" w:rsidRDefault="00C25472" w:rsidP="00C25472">
      <w:pPr>
        <w:pStyle w:val="NoSpacing"/>
        <w:rPr>
          <w:rFonts w:cs="Times New Roman"/>
          <w:szCs w:val="24"/>
        </w:rPr>
      </w:pPr>
    </w:p>
    <w:p w14:paraId="49AA8244" w14:textId="77777777" w:rsidR="00C25472" w:rsidRDefault="00C25472" w:rsidP="00C25472">
      <w:pPr>
        <w:pStyle w:val="NoSpacing"/>
        <w:rPr>
          <w:rFonts w:cs="Times New Roman"/>
          <w:szCs w:val="24"/>
        </w:rPr>
      </w:pPr>
    </w:p>
    <w:p w14:paraId="2D543B41" w14:textId="77777777" w:rsidR="00C25472" w:rsidRDefault="00C25472" w:rsidP="00C254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1371EA35" w14:textId="77777777" w:rsidR="00C25472" w:rsidRDefault="00C25472" w:rsidP="00C254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towns and from all secular lords of towns and other lay persons having goods</w:t>
      </w:r>
    </w:p>
    <w:p w14:paraId="1432B292" w14:textId="77777777" w:rsidR="00C25472" w:rsidRDefault="00C25472" w:rsidP="00C254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Worcestershire,</w:t>
      </w:r>
    </w:p>
    <w:p w14:paraId="77F9512B" w14:textId="77777777" w:rsidR="00C25472" w:rsidRDefault="00C25472" w:rsidP="00C254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except the city of Worcester, the taxes of two whole fifteenths and tenths.</w:t>
      </w:r>
    </w:p>
    <w:p w14:paraId="32ABDF6D" w14:textId="77777777" w:rsidR="00C25472" w:rsidRDefault="00C25472" w:rsidP="00C254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pp.84-5)</w:t>
      </w:r>
    </w:p>
    <w:p w14:paraId="4CE0D4AA" w14:textId="77777777" w:rsidR="00C96FEF" w:rsidRDefault="00C96FEF" w:rsidP="00C96F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Nov.1415</w:t>
      </w:r>
      <w:r>
        <w:rPr>
          <w:rFonts w:cs="Times New Roman"/>
          <w:szCs w:val="24"/>
        </w:rPr>
        <w:tab/>
        <w:t>He was one of those who were ordered to collect in Worcestershire,</w:t>
      </w:r>
    </w:p>
    <w:p w14:paraId="684B568C" w14:textId="77777777" w:rsidR="00C96FEF" w:rsidRDefault="00C96FEF" w:rsidP="00C96F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except Worcester, the taxes of two fifteenths and two tenths granted to</w:t>
      </w:r>
    </w:p>
    <w:p w14:paraId="2D441C11" w14:textId="77777777" w:rsidR="00C96FEF" w:rsidRDefault="00C96FEF" w:rsidP="00C96F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King at the last Parliament, these to be collected in two instalments.</w:t>
      </w:r>
    </w:p>
    <w:p w14:paraId="28F57E89" w14:textId="77777777" w:rsidR="00C96FEF" w:rsidRDefault="00C96FEF" w:rsidP="00C96FE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p.119)</w:t>
      </w:r>
    </w:p>
    <w:p w14:paraId="7540AAAE" w14:textId="77777777" w:rsidR="00C96FEF" w:rsidRDefault="00C96FEF" w:rsidP="00C25472">
      <w:pPr>
        <w:pStyle w:val="NoSpacing"/>
        <w:rPr>
          <w:rFonts w:cs="Times New Roman"/>
          <w:szCs w:val="24"/>
        </w:rPr>
      </w:pPr>
    </w:p>
    <w:p w14:paraId="06A7155E" w14:textId="77777777" w:rsidR="00C25472" w:rsidRDefault="00C25472" w:rsidP="00C25472">
      <w:pPr>
        <w:pStyle w:val="NoSpacing"/>
        <w:rPr>
          <w:rFonts w:cs="Times New Roman"/>
          <w:szCs w:val="24"/>
        </w:rPr>
      </w:pPr>
    </w:p>
    <w:p w14:paraId="52EB7689" w14:textId="77777777" w:rsidR="00C25472" w:rsidRDefault="00C25472" w:rsidP="00C25472">
      <w:pPr>
        <w:pStyle w:val="NoSpacing"/>
        <w:rPr>
          <w:rFonts w:cs="Times New Roman"/>
          <w:szCs w:val="24"/>
        </w:rPr>
      </w:pPr>
    </w:p>
    <w:p w14:paraId="2E2F593C" w14:textId="77777777" w:rsidR="00C25472" w:rsidRDefault="00C25472" w:rsidP="00C254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October 2024</w:t>
      </w:r>
    </w:p>
    <w:p w14:paraId="40BEB2AE" w14:textId="5FA201B0" w:rsidR="00C96FEF" w:rsidRDefault="00C96FEF" w:rsidP="00C254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2025</w:t>
      </w:r>
    </w:p>
    <w:p w14:paraId="07CEB4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BF53" w14:textId="77777777" w:rsidR="0041267F" w:rsidRDefault="0041267F" w:rsidP="009139A6">
      <w:r>
        <w:separator/>
      </w:r>
    </w:p>
  </w:endnote>
  <w:endnote w:type="continuationSeparator" w:id="0">
    <w:p w14:paraId="3D38C99B" w14:textId="77777777" w:rsidR="0041267F" w:rsidRDefault="004126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F5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872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19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556D" w14:textId="77777777" w:rsidR="0041267F" w:rsidRDefault="0041267F" w:rsidP="009139A6">
      <w:r>
        <w:separator/>
      </w:r>
    </w:p>
  </w:footnote>
  <w:footnote w:type="continuationSeparator" w:id="0">
    <w:p w14:paraId="6D315DE3" w14:textId="77777777" w:rsidR="0041267F" w:rsidRDefault="004126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8D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D5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7E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72"/>
    <w:rsid w:val="000666E0"/>
    <w:rsid w:val="002510B7"/>
    <w:rsid w:val="00270799"/>
    <w:rsid w:val="003634FA"/>
    <w:rsid w:val="0041267F"/>
    <w:rsid w:val="005C130B"/>
    <w:rsid w:val="0069555E"/>
    <w:rsid w:val="00826F5C"/>
    <w:rsid w:val="009139A6"/>
    <w:rsid w:val="009411C2"/>
    <w:rsid w:val="009448BB"/>
    <w:rsid w:val="00947624"/>
    <w:rsid w:val="00A3176C"/>
    <w:rsid w:val="00AE65F8"/>
    <w:rsid w:val="00BA00AB"/>
    <w:rsid w:val="00C25472"/>
    <w:rsid w:val="00C71834"/>
    <w:rsid w:val="00C96FEF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62171"/>
  <w15:chartTrackingRefBased/>
  <w15:docId w15:val="{9FB511D2-0A6E-426E-A859-D871CA14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2024-10-30T21:56:00Z</dcterms:created>
  <dcterms:modified xsi:type="dcterms:W3CDTF">2025-12-29T13:03:00Z</dcterms:modified>
</cp:coreProperties>
</file>